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4598"/>
      </w:tblGrid>
      <w:tr w:rsidR="006A6CDB" w:rsidRPr="00081245" w:rsidTr="00B037F0">
        <w:trPr>
          <w:trHeight w:val="362"/>
        </w:trPr>
        <w:tc>
          <w:tcPr>
            <w:tcW w:w="5036" w:type="dxa"/>
            <w:vMerge w:val="restart"/>
            <w:vAlign w:val="center"/>
          </w:tcPr>
          <w:p w:rsidR="006A6CDB" w:rsidRDefault="006A6CDB" w:rsidP="00B037F0">
            <w:pPr>
              <w:jc w:val="center"/>
              <w:rPr>
                <w:sz w:val="14"/>
                <w:szCs w:val="14"/>
              </w:rPr>
            </w:pPr>
            <w:r w:rsidRPr="00D26936">
              <w:rPr>
                <w:noProof/>
                <w:sz w:val="10"/>
                <w:szCs w:val="10"/>
              </w:rPr>
              <w:drawing>
                <wp:inline distT="0" distB="0" distL="0" distR="0" wp14:anchorId="664A5BCF" wp14:editId="4DB10CD5">
                  <wp:extent cx="952500" cy="526865"/>
                  <wp:effectExtent l="0" t="0" r="0" b="6985"/>
                  <wp:docPr id="7" name="Immagine 147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159" cy="53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6936">
              <w:rPr>
                <w:noProof/>
                <w:sz w:val="10"/>
                <w:szCs w:val="10"/>
              </w:rPr>
              <w:drawing>
                <wp:inline distT="0" distB="0" distL="0" distR="0" wp14:anchorId="1C463227" wp14:editId="4BFED5CA">
                  <wp:extent cx="1476375" cy="495285"/>
                  <wp:effectExtent l="0" t="0" r="0" b="635"/>
                  <wp:docPr id="8" name="Immagine 148" descr="C:\Users\v.poletti\AppData\Local\Microsoft\Windows\INetCache\Content.MSO\E3F6CB2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.poletti\AppData\Local\Microsoft\Windows\INetCache\Content.MSO\E3F6CB2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355" cy="524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8" w:type="dxa"/>
            <w:vAlign w:val="center"/>
          </w:tcPr>
          <w:p w:rsidR="006A6CDB" w:rsidRPr="00081245" w:rsidRDefault="006A6CDB" w:rsidP="00B037F0">
            <w:pPr>
              <w:jc w:val="center"/>
            </w:pPr>
            <w:r w:rsidRPr="00F06DE2">
              <w:rPr>
                <w:b/>
                <w:sz w:val="32"/>
              </w:rPr>
              <w:t>CO.EFFICIENTI</w:t>
            </w:r>
          </w:p>
        </w:tc>
      </w:tr>
      <w:tr w:rsidR="006A6CDB" w:rsidRPr="00081245" w:rsidTr="00B037F0">
        <w:trPr>
          <w:trHeight w:val="289"/>
        </w:trPr>
        <w:tc>
          <w:tcPr>
            <w:tcW w:w="5036" w:type="dxa"/>
            <w:vMerge/>
          </w:tcPr>
          <w:p w:rsidR="006A6CDB" w:rsidRPr="00D26936" w:rsidRDefault="006A6CDB" w:rsidP="00B037F0">
            <w:pPr>
              <w:rPr>
                <w:noProof/>
                <w:sz w:val="10"/>
                <w:szCs w:val="10"/>
              </w:rPr>
            </w:pPr>
          </w:p>
        </w:tc>
        <w:tc>
          <w:tcPr>
            <w:tcW w:w="4598" w:type="dxa"/>
          </w:tcPr>
          <w:p w:rsidR="006A6CDB" w:rsidRPr="00081245" w:rsidRDefault="006A6CDB" w:rsidP="00B037F0">
            <w:pPr>
              <w:keepNext/>
              <w:keepLines/>
              <w:jc w:val="center"/>
              <w:rPr>
                <w:b/>
              </w:rPr>
            </w:pPr>
            <w:r w:rsidRPr="00F06DE2">
              <w:rPr>
                <w:b/>
                <w:noProof/>
              </w:rPr>
              <w:drawing>
                <wp:inline distT="0" distB="0" distL="0" distR="0" wp14:anchorId="4104E6B4" wp14:editId="7413699E">
                  <wp:extent cx="1295400" cy="504825"/>
                  <wp:effectExtent l="19050" t="0" r="0" b="0"/>
                  <wp:docPr id="3" name="Immagin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CDB" w:rsidRPr="00081245" w:rsidTr="00B037F0">
        <w:trPr>
          <w:trHeight w:val="249"/>
        </w:trPr>
        <w:tc>
          <w:tcPr>
            <w:tcW w:w="5036" w:type="dxa"/>
          </w:tcPr>
          <w:p w:rsidR="006A6CDB" w:rsidRPr="00F06DE2" w:rsidRDefault="006A6CDB" w:rsidP="00B037F0">
            <w:pPr>
              <w:jc w:val="center"/>
              <w:rPr>
                <w:rFonts w:ascii="Arial Narrow" w:eastAsia="Calibri" w:hAnsi="Arial Narrow"/>
                <w:b/>
                <w:bCs/>
                <w:color w:val="003366"/>
                <w:sz w:val="20"/>
                <w:szCs w:val="20"/>
              </w:rPr>
            </w:pPr>
            <w:r w:rsidRPr="00F06DE2">
              <w:rPr>
                <w:rFonts w:ascii="Arial Narrow" w:eastAsia="Calibri" w:hAnsi="Arial Narrow"/>
                <w:b/>
                <w:bCs/>
                <w:color w:val="003366"/>
                <w:sz w:val="20"/>
                <w:szCs w:val="20"/>
              </w:rPr>
              <w:t>Progetto co-finanziato</w:t>
            </w:r>
            <w:r>
              <w:rPr>
                <w:rFonts w:ascii="Arial Narrow" w:eastAsia="Calibri" w:hAnsi="Arial Narrow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F06DE2">
              <w:rPr>
                <w:rFonts w:ascii="Arial Narrow" w:eastAsia="Calibri" w:hAnsi="Arial Narrow"/>
                <w:b/>
                <w:bCs/>
                <w:color w:val="003366"/>
                <w:sz w:val="20"/>
                <w:szCs w:val="20"/>
              </w:rPr>
              <w:t>dall’Unione</w:t>
            </w:r>
            <w:r>
              <w:rPr>
                <w:rFonts w:ascii="Arial Narrow" w:eastAsia="Calibri" w:hAnsi="Arial Narrow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F06DE2">
              <w:rPr>
                <w:rFonts w:ascii="Arial Narrow" w:eastAsia="Calibri" w:hAnsi="Arial Narrow"/>
                <w:b/>
                <w:bCs/>
                <w:color w:val="003366"/>
                <w:sz w:val="20"/>
                <w:szCs w:val="20"/>
              </w:rPr>
              <w:t>Europea</w:t>
            </w:r>
          </w:p>
        </w:tc>
        <w:tc>
          <w:tcPr>
            <w:tcW w:w="4598" w:type="dxa"/>
          </w:tcPr>
          <w:p w:rsidR="006A6CDB" w:rsidRPr="00081245" w:rsidRDefault="006A6CDB" w:rsidP="00B037F0">
            <w:pPr>
              <w:jc w:val="center"/>
              <w:rPr>
                <w:b/>
                <w:sz w:val="14"/>
                <w:szCs w:val="14"/>
              </w:rPr>
            </w:pPr>
            <w:r w:rsidRPr="00081245">
              <w:rPr>
                <w:b/>
              </w:rPr>
              <w:t>Prog-2725 – CUP G49D18000080001</w:t>
            </w:r>
          </w:p>
        </w:tc>
      </w:tr>
      <w:tr w:rsidR="006A6CDB" w:rsidRPr="00081245" w:rsidTr="00B037F0">
        <w:trPr>
          <w:trHeight w:val="1306"/>
        </w:trPr>
        <w:tc>
          <w:tcPr>
            <w:tcW w:w="9634" w:type="dxa"/>
            <w:gridSpan w:val="2"/>
          </w:tcPr>
          <w:p w:rsidR="006A6CDB" w:rsidRDefault="006A6CDB" w:rsidP="00B037F0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D26936">
              <w:rPr>
                <w:b/>
                <w:bCs/>
                <w:sz w:val="20"/>
                <w:szCs w:val="20"/>
              </w:rPr>
              <w:t>FONDO ASILO, MIGRAZIONE e INTEGRAZIONE (FAMI) 2014-2020</w:t>
            </w:r>
          </w:p>
          <w:p w:rsidR="006A6CDB" w:rsidRDefault="006A6CDB" w:rsidP="00B037F0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Obiettivo Specifico: 2. Integrazione/Migrazione legale</w:t>
            </w:r>
          </w:p>
          <w:p w:rsidR="006A6CDB" w:rsidRPr="00081245" w:rsidRDefault="006A6CDB" w:rsidP="00B037F0">
            <w:pPr>
              <w:keepNext/>
              <w:keepLine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Obiettivo Nazionale: ON 3 – </w:t>
            </w:r>
            <w:proofErr w:type="spellStart"/>
            <w:r>
              <w:rPr>
                <w:b/>
                <w:bCs/>
                <w:sz w:val="20"/>
                <w:szCs w:val="20"/>
              </w:rPr>
              <w:t>Capacity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building – </w:t>
            </w:r>
            <w:proofErr w:type="spellStart"/>
            <w:r>
              <w:rPr>
                <w:b/>
                <w:bCs/>
                <w:sz w:val="20"/>
                <w:szCs w:val="20"/>
              </w:rPr>
              <w:t>lett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J) </w:t>
            </w:r>
            <w:proofErr w:type="spellStart"/>
            <w:r>
              <w:rPr>
                <w:b/>
                <w:bCs/>
                <w:sz w:val="20"/>
                <w:szCs w:val="20"/>
              </w:rPr>
              <w:t>Governance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dei servizi – </w:t>
            </w:r>
            <w:proofErr w:type="spellStart"/>
            <w:r>
              <w:rPr>
                <w:b/>
                <w:bCs/>
                <w:sz w:val="20"/>
                <w:szCs w:val="20"/>
              </w:rPr>
              <w:t>Capacity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building 2018</w:t>
            </w:r>
          </w:p>
        </w:tc>
      </w:tr>
    </w:tbl>
    <w:p w:rsidR="006A6CDB" w:rsidRDefault="006A6CDB" w:rsidP="00610DFA">
      <w:pPr>
        <w:jc w:val="center"/>
        <w:rPr>
          <w:b/>
        </w:rPr>
      </w:pPr>
    </w:p>
    <w:p w:rsidR="006A6CDB" w:rsidRDefault="006A6CDB" w:rsidP="00610DFA">
      <w:pPr>
        <w:jc w:val="center"/>
        <w:rPr>
          <w:b/>
        </w:rPr>
      </w:pPr>
    </w:p>
    <w:p w:rsidR="007F7A72" w:rsidRDefault="00610DFA" w:rsidP="00610DFA">
      <w:pPr>
        <w:jc w:val="center"/>
        <w:rPr>
          <w:b/>
        </w:rPr>
      </w:pPr>
      <w:r w:rsidRPr="00610DFA">
        <w:rPr>
          <w:b/>
        </w:rPr>
        <w:t>Relazione</w:t>
      </w:r>
      <w:r>
        <w:rPr>
          <w:rStyle w:val="Rimandonotaapidipagina"/>
          <w:b/>
        </w:rPr>
        <w:footnoteReference w:id="1"/>
      </w:r>
    </w:p>
    <w:p w:rsidR="006A6CDB" w:rsidRPr="00610DFA" w:rsidRDefault="006A6CDB" w:rsidP="00610DFA">
      <w:pPr>
        <w:jc w:val="center"/>
        <w:rPr>
          <w:b/>
        </w:rPr>
      </w:pPr>
    </w:p>
    <w:tbl>
      <w:tblPr>
        <w:tblStyle w:val="Grigliatabella"/>
        <w:tblW w:w="0" w:type="auto"/>
        <w:jc w:val="center"/>
        <w:tblInd w:w="496" w:type="dxa"/>
        <w:tblLook w:val="04A0" w:firstRow="1" w:lastRow="0" w:firstColumn="1" w:lastColumn="0" w:noHBand="0" w:noVBand="1"/>
      </w:tblPr>
      <w:tblGrid>
        <w:gridCol w:w="3014"/>
        <w:gridCol w:w="5739"/>
      </w:tblGrid>
      <w:tr w:rsidR="00610DFA" w:rsidRPr="00610DFA" w:rsidTr="006A6CDB">
        <w:trPr>
          <w:trHeight w:val="432"/>
          <w:jc w:val="center"/>
        </w:trPr>
        <w:tc>
          <w:tcPr>
            <w:tcW w:w="3014" w:type="dxa"/>
            <w:vAlign w:val="center"/>
          </w:tcPr>
          <w:p w:rsidR="00610DFA" w:rsidRPr="00C77E72" w:rsidRDefault="00610DFA" w:rsidP="006A6CDB">
            <w:pPr>
              <w:spacing w:before="0" w:after="0"/>
              <w:jc w:val="left"/>
              <w:rPr>
                <w:b/>
              </w:rPr>
            </w:pPr>
            <w:r>
              <w:rPr>
                <w:b/>
              </w:rPr>
              <w:t>N</w:t>
            </w:r>
            <w:r w:rsidRPr="00C77E72">
              <w:rPr>
                <w:b/>
              </w:rPr>
              <w:t>ome</w:t>
            </w:r>
            <w:r>
              <w:rPr>
                <w:b/>
              </w:rPr>
              <w:t xml:space="preserve"> e C</w:t>
            </w:r>
            <w:r w:rsidRPr="00C77E72">
              <w:rPr>
                <w:b/>
              </w:rPr>
              <w:t>ognome:</w:t>
            </w:r>
          </w:p>
        </w:tc>
        <w:tc>
          <w:tcPr>
            <w:tcW w:w="5739" w:type="dxa"/>
            <w:vAlign w:val="center"/>
          </w:tcPr>
          <w:p w:rsidR="00610DFA" w:rsidRPr="00B74919" w:rsidRDefault="00610DFA" w:rsidP="00B74919">
            <w:pPr>
              <w:spacing w:before="0" w:after="0"/>
              <w:rPr>
                <w:bCs/>
              </w:rPr>
            </w:pPr>
          </w:p>
        </w:tc>
      </w:tr>
      <w:tr w:rsidR="00610DFA" w:rsidTr="006A6CDB">
        <w:trPr>
          <w:trHeight w:val="425"/>
          <w:jc w:val="center"/>
        </w:trPr>
        <w:tc>
          <w:tcPr>
            <w:tcW w:w="3014" w:type="dxa"/>
            <w:vAlign w:val="center"/>
          </w:tcPr>
          <w:p w:rsidR="00610DFA" w:rsidRPr="00C77E72" w:rsidRDefault="00610DFA" w:rsidP="006A6CDB">
            <w:pPr>
              <w:spacing w:before="0" w:after="0"/>
              <w:jc w:val="left"/>
              <w:rPr>
                <w:b/>
              </w:rPr>
            </w:pPr>
            <w:r w:rsidRPr="00C77E72">
              <w:rPr>
                <w:b/>
              </w:rPr>
              <w:t>Ente di riferimento</w:t>
            </w:r>
            <w:r>
              <w:rPr>
                <w:rStyle w:val="Rimandonotaapidipagina"/>
                <w:b/>
              </w:rPr>
              <w:footnoteReference w:id="2"/>
            </w:r>
          </w:p>
        </w:tc>
        <w:tc>
          <w:tcPr>
            <w:tcW w:w="5739" w:type="dxa"/>
            <w:vAlign w:val="center"/>
          </w:tcPr>
          <w:p w:rsidR="00610DFA" w:rsidRPr="00B74919" w:rsidRDefault="00610DFA" w:rsidP="00B74919">
            <w:pPr>
              <w:spacing w:before="0" w:after="0"/>
              <w:rPr>
                <w:bCs/>
              </w:rPr>
            </w:pPr>
          </w:p>
        </w:tc>
      </w:tr>
      <w:tr w:rsidR="00610DFA" w:rsidTr="006A6CDB">
        <w:trPr>
          <w:jc w:val="center"/>
        </w:trPr>
        <w:tc>
          <w:tcPr>
            <w:tcW w:w="3014" w:type="dxa"/>
            <w:vAlign w:val="center"/>
          </w:tcPr>
          <w:p w:rsidR="00610DFA" w:rsidRDefault="00610DFA" w:rsidP="006A6CDB">
            <w:pPr>
              <w:jc w:val="left"/>
            </w:pPr>
            <w:r>
              <w:rPr>
                <w:b/>
              </w:rPr>
              <w:t>Riferimento contrattuale</w:t>
            </w:r>
          </w:p>
        </w:tc>
        <w:tc>
          <w:tcPr>
            <w:tcW w:w="5739" w:type="dxa"/>
          </w:tcPr>
          <w:p w:rsidR="00610DFA" w:rsidRDefault="00610DFA" w:rsidP="00B74919"/>
        </w:tc>
      </w:tr>
      <w:tr w:rsidR="00610DFA" w:rsidTr="006A6CDB">
        <w:trPr>
          <w:jc w:val="center"/>
        </w:trPr>
        <w:tc>
          <w:tcPr>
            <w:tcW w:w="3014" w:type="dxa"/>
            <w:vAlign w:val="center"/>
          </w:tcPr>
          <w:p w:rsidR="00610DFA" w:rsidRPr="00584FC5" w:rsidRDefault="00610DFA" w:rsidP="006A6CDB">
            <w:pPr>
              <w:pStyle w:val="tabella"/>
              <w:rPr>
                <w:b/>
              </w:rPr>
            </w:pPr>
            <w:r>
              <w:rPr>
                <w:b/>
              </w:rPr>
              <w:t>Periodo di riferimento</w:t>
            </w:r>
          </w:p>
        </w:tc>
        <w:tc>
          <w:tcPr>
            <w:tcW w:w="5739" w:type="dxa"/>
          </w:tcPr>
          <w:p w:rsidR="00610DFA" w:rsidRDefault="00610DFA" w:rsidP="00B74919"/>
        </w:tc>
      </w:tr>
      <w:tr w:rsidR="00610DFA" w:rsidTr="006A6CDB">
        <w:trPr>
          <w:jc w:val="center"/>
        </w:trPr>
        <w:tc>
          <w:tcPr>
            <w:tcW w:w="3014" w:type="dxa"/>
            <w:vAlign w:val="center"/>
          </w:tcPr>
          <w:p w:rsidR="00610DFA" w:rsidRDefault="00610DFA" w:rsidP="006A6CDB">
            <w:pPr>
              <w:jc w:val="left"/>
            </w:pPr>
            <w:r>
              <w:rPr>
                <w:b/>
              </w:rPr>
              <w:t>N. tranche di pagamento</w:t>
            </w:r>
          </w:p>
        </w:tc>
        <w:tc>
          <w:tcPr>
            <w:tcW w:w="5739" w:type="dxa"/>
          </w:tcPr>
          <w:p w:rsidR="00610DFA" w:rsidRDefault="00610DFA" w:rsidP="00B74919"/>
        </w:tc>
      </w:tr>
    </w:tbl>
    <w:p w:rsidR="002E4ACB" w:rsidRDefault="002E4ACB"/>
    <w:p w:rsidR="006A6CDB" w:rsidRDefault="006A6CDB">
      <w:pPr>
        <w:spacing w:before="0" w:after="0"/>
        <w:jc w:val="left"/>
        <w:rPr>
          <w:b/>
        </w:rPr>
      </w:pPr>
      <w:r>
        <w:rPr>
          <w:b/>
        </w:rPr>
        <w:br w:type="page"/>
      </w:r>
    </w:p>
    <w:p w:rsidR="002E4ACB" w:rsidRDefault="002E4ACB" w:rsidP="002E4ACB">
      <w:pPr>
        <w:shd w:val="clear" w:color="auto" w:fill="FFFFFF"/>
        <w:tabs>
          <w:tab w:val="left" w:pos="540"/>
        </w:tabs>
      </w:pPr>
      <w:r w:rsidRPr="00E60E8F">
        <w:rPr>
          <w:b/>
        </w:rPr>
        <w:lastRenderedPageBreak/>
        <w:t>Attività svolte</w:t>
      </w:r>
      <w:r>
        <w:t xml:space="preserve">: </w:t>
      </w:r>
    </w:p>
    <w:p w:rsidR="002E4ACB" w:rsidRDefault="002E4ACB" w:rsidP="002E4ACB">
      <w:pPr>
        <w:rPr>
          <w:b/>
        </w:rPr>
      </w:pPr>
    </w:p>
    <w:p w:rsidR="00A5176F" w:rsidRDefault="00A5176F" w:rsidP="002E4ACB">
      <w:pPr>
        <w:rPr>
          <w:b/>
        </w:rPr>
      </w:pPr>
    </w:p>
    <w:p w:rsidR="00A5176F" w:rsidRDefault="00A5176F" w:rsidP="002E4ACB">
      <w:pPr>
        <w:rPr>
          <w:b/>
        </w:rPr>
      </w:pPr>
    </w:p>
    <w:p w:rsidR="00A5176F" w:rsidRDefault="00A5176F" w:rsidP="002E4ACB">
      <w:pPr>
        <w:rPr>
          <w:b/>
        </w:rPr>
      </w:pPr>
    </w:p>
    <w:p w:rsidR="00A5176F" w:rsidRDefault="00A5176F" w:rsidP="002E4ACB">
      <w:pPr>
        <w:rPr>
          <w:b/>
        </w:rPr>
      </w:pPr>
    </w:p>
    <w:p w:rsidR="00A5176F" w:rsidRDefault="00A5176F" w:rsidP="002E4ACB">
      <w:pPr>
        <w:rPr>
          <w:b/>
        </w:rPr>
      </w:pPr>
    </w:p>
    <w:p w:rsidR="00A5176F" w:rsidRDefault="00A5176F" w:rsidP="002E4ACB">
      <w:pPr>
        <w:rPr>
          <w:b/>
        </w:rPr>
      </w:pPr>
    </w:p>
    <w:p w:rsidR="00A5176F" w:rsidRDefault="00A5176F" w:rsidP="002E4ACB">
      <w:pPr>
        <w:rPr>
          <w:b/>
        </w:rPr>
      </w:pPr>
    </w:p>
    <w:p w:rsidR="00A5176F" w:rsidRDefault="00A5176F" w:rsidP="002E4ACB">
      <w:pPr>
        <w:rPr>
          <w:b/>
        </w:rPr>
      </w:pPr>
    </w:p>
    <w:p w:rsidR="00A5176F" w:rsidRDefault="00A5176F" w:rsidP="002E4ACB">
      <w:pPr>
        <w:rPr>
          <w:b/>
        </w:rPr>
      </w:pPr>
    </w:p>
    <w:p w:rsidR="00A5176F" w:rsidRDefault="00A5176F" w:rsidP="002E4ACB">
      <w:pPr>
        <w:rPr>
          <w:b/>
        </w:rPr>
      </w:pPr>
    </w:p>
    <w:p w:rsidR="00A5176F" w:rsidRDefault="00A5176F" w:rsidP="002E4ACB">
      <w:pPr>
        <w:rPr>
          <w:b/>
        </w:rPr>
      </w:pPr>
    </w:p>
    <w:p w:rsidR="00A5176F" w:rsidRDefault="00A5176F" w:rsidP="002E4ACB">
      <w:pPr>
        <w:rPr>
          <w:b/>
        </w:rPr>
      </w:pPr>
    </w:p>
    <w:p w:rsidR="00A5176F" w:rsidRDefault="00A5176F" w:rsidP="002E4ACB">
      <w:pPr>
        <w:rPr>
          <w:b/>
        </w:rPr>
      </w:pPr>
    </w:p>
    <w:p w:rsidR="00A5176F" w:rsidRDefault="00A5176F" w:rsidP="002E4ACB">
      <w:pPr>
        <w:rPr>
          <w:b/>
        </w:rPr>
      </w:pPr>
    </w:p>
    <w:p w:rsidR="00A5176F" w:rsidRDefault="00A5176F" w:rsidP="002E4ACB">
      <w:pPr>
        <w:rPr>
          <w:b/>
        </w:rPr>
      </w:pPr>
    </w:p>
    <w:p w:rsidR="00A5176F" w:rsidRDefault="00A5176F" w:rsidP="002E4ACB">
      <w:pPr>
        <w:rPr>
          <w:b/>
        </w:rPr>
      </w:pPr>
    </w:p>
    <w:p w:rsidR="00A5176F" w:rsidRDefault="00A5176F" w:rsidP="002E4ACB">
      <w:pPr>
        <w:rPr>
          <w:b/>
        </w:rPr>
      </w:pPr>
    </w:p>
    <w:p w:rsidR="002E4ACB" w:rsidRDefault="002E4ACB" w:rsidP="002E4ACB">
      <w:pPr>
        <w:rPr>
          <w:b/>
        </w:rPr>
      </w:pPr>
      <w:r>
        <w:rPr>
          <w:b/>
        </w:rPr>
        <w:t>Output prodotti</w:t>
      </w:r>
      <w:r>
        <w:rPr>
          <w:rStyle w:val="Rimandonotaapidipagina"/>
          <w:b/>
        </w:rPr>
        <w:footnoteReference w:id="3"/>
      </w:r>
    </w:p>
    <w:p w:rsidR="006A6CDB" w:rsidRDefault="006A6CDB" w:rsidP="006A6CDB">
      <w:pPr>
        <w:pStyle w:val="tabella"/>
        <w:ind w:left="360"/>
        <w:jc w:val="both"/>
      </w:pPr>
    </w:p>
    <w:p w:rsidR="00A5176F" w:rsidRDefault="00A5176F" w:rsidP="00A5176F">
      <w:pPr>
        <w:pStyle w:val="tabella"/>
        <w:jc w:val="both"/>
      </w:pPr>
    </w:p>
    <w:p w:rsidR="00A5176F" w:rsidRDefault="00A5176F" w:rsidP="00A5176F">
      <w:pPr>
        <w:pStyle w:val="tabella"/>
        <w:jc w:val="both"/>
      </w:pPr>
    </w:p>
    <w:p w:rsidR="00A5176F" w:rsidRDefault="00A5176F" w:rsidP="00A5176F">
      <w:pPr>
        <w:pStyle w:val="tabella"/>
        <w:jc w:val="both"/>
      </w:pPr>
    </w:p>
    <w:p w:rsidR="00A5176F" w:rsidRDefault="00A5176F" w:rsidP="00A5176F">
      <w:pPr>
        <w:pStyle w:val="tabella"/>
        <w:jc w:val="both"/>
      </w:pPr>
    </w:p>
    <w:p w:rsidR="00A5176F" w:rsidRDefault="00A5176F" w:rsidP="00A5176F">
      <w:pPr>
        <w:pStyle w:val="tabella"/>
        <w:jc w:val="both"/>
      </w:pPr>
    </w:p>
    <w:p w:rsidR="00A5176F" w:rsidRDefault="00A5176F" w:rsidP="00A5176F">
      <w:pPr>
        <w:pStyle w:val="tabella"/>
        <w:jc w:val="both"/>
      </w:pPr>
    </w:p>
    <w:p w:rsidR="00A5176F" w:rsidRDefault="00A5176F" w:rsidP="00A5176F">
      <w:pPr>
        <w:pStyle w:val="tabella"/>
        <w:jc w:val="both"/>
      </w:pPr>
    </w:p>
    <w:p w:rsidR="00A5176F" w:rsidRDefault="00A5176F" w:rsidP="00A5176F">
      <w:pPr>
        <w:pStyle w:val="tabella"/>
        <w:jc w:val="both"/>
      </w:pPr>
    </w:p>
    <w:p w:rsidR="00A5176F" w:rsidRDefault="00A5176F" w:rsidP="00A5176F">
      <w:pPr>
        <w:pStyle w:val="tabella"/>
        <w:jc w:val="both"/>
      </w:pPr>
    </w:p>
    <w:p w:rsidR="000D5F14" w:rsidRDefault="00A5176F" w:rsidP="00A5176F">
      <w:pPr>
        <w:pStyle w:val="tabella"/>
        <w:jc w:val="both"/>
      </w:pPr>
      <w:r>
        <w:t>Firma</w:t>
      </w:r>
    </w:p>
    <w:p w:rsidR="00A5176F" w:rsidRDefault="00A5176F" w:rsidP="00A5176F">
      <w:pPr>
        <w:pStyle w:val="tabella"/>
        <w:jc w:val="both"/>
      </w:pPr>
    </w:p>
    <w:p w:rsidR="00A5176F" w:rsidRDefault="00A5176F" w:rsidP="00A5176F">
      <w:pPr>
        <w:pStyle w:val="tabella"/>
        <w:jc w:val="both"/>
      </w:pPr>
      <w:r>
        <w:t>_________________________</w:t>
      </w:r>
    </w:p>
    <w:sectPr w:rsidR="00A5176F" w:rsidSect="00165E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720" w:right="720" w:bottom="720" w:left="720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FE" w:rsidRDefault="008C7BFE" w:rsidP="003603D3">
      <w:r>
        <w:separator/>
      </w:r>
    </w:p>
  </w:endnote>
  <w:endnote w:type="continuationSeparator" w:id="0">
    <w:p w:rsidR="008C7BFE" w:rsidRDefault="008C7BFE" w:rsidP="0036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36319986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315A2" w:rsidRDefault="005315A2" w:rsidP="00706CB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315A2" w:rsidRDefault="005315A2" w:rsidP="005315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1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16"/>
      <w:gridCol w:w="4447"/>
      <w:gridCol w:w="294"/>
    </w:tblGrid>
    <w:tr w:rsidR="00165EC2" w:rsidTr="00A31308">
      <w:trPr>
        <w:gridAfter w:val="1"/>
        <w:wAfter w:w="444" w:type="dxa"/>
        <w:trHeight w:val="454"/>
      </w:trPr>
      <w:tc>
        <w:tcPr>
          <w:tcW w:w="5766" w:type="dxa"/>
          <w:tcBorders>
            <w:bottom w:val="single" w:sz="4" w:space="0" w:color="auto"/>
          </w:tcBorders>
        </w:tcPr>
        <w:p w:rsidR="00165EC2" w:rsidRDefault="00165EC2" w:rsidP="005315A2">
          <w:pPr>
            <w:pStyle w:val="tabella"/>
            <w:ind w:right="360"/>
            <w:jc w:val="both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Relazione di _____________________________________</w:t>
          </w:r>
          <w:r>
            <w:rPr>
              <w:rFonts w:asciiTheme="minorHAnsi" w:hAnsiTheme="minorHAnsi" w:cstheme="minorHAnsi"/>
              <w:sz w:val="18"/>
              <w:szCs w:val="18"/>
            </w:rPr>
            <w:tab/>
          </w:r>
        </w:p>
      </w:tc>
      <w:tc>
        <w:tcPr>
          <w:tcW w:w="4832" w:type="dxa"/>
          <w:tcBorders>
            <w:bottom w:val="single" w:sz="4" w:space="0" w:color="auto"/>
          </w:tcBorders>
        </w:tcPr>
        <w:p w:rsidR="00165EC2" w:rsidRDefault="00165EC2" w:rsidP="00A31308">
          <w:pPr>
            <w:pStyle w:val="tabella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(Sede) __________, _____/_____/________</w:t>
          </w:r>
        </w:p>
      </w:tc>
    </w:tr>
    <w:tr w:rsidR="00165EC2" w:rsidTr="00A31308">
      <w:tc>
        <w:tcPr>
          <w:tcW w:w="11042" w:type="dxa"/>
          <w:gridSpan w:val="3"/>
        </w:tcPr>
        <w:tbl>
          <w:tblPr>
            <w:tblStyle w:val="Grigliatabella"/>
            <w:tblW w:w="10627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626"/>
            <w:gridCol w:w="1306"/>
            <w:gridCol w:w="3876"/>
            <w:gridCol w:w="2166"/>
            <w:gridCol w:w="1866"/>
          </w:tblGrid>
          <w:tr w:rsidR="00165EC2" w:rsidTr="00165EC2">
            <w:trPr>
              <w:trHeight w:val="626"/>
              <w:jc w:val="right"/>
            </w:trPr>
            <w:tc>
              <w:tcPr>
                <w:tcW w:w="1451" w:type="dxa"/>
                <w:vAlign w:val="center"/>
              </w:tcPr>
              <w:p w:rsidR="00165EC2" w:rsidRDefault="00165EC2" w:rsidP="00151073">
                <w:pPr>
                  <w:tabs>
                    <w:tab w:val="left" w:pos="165"/>
                    <w:tab w:val="left" w:pos="8835"/>
                  </w:tabs>
                  <w:suppressAutoHyphens/>
                  <w:autoSpaceDN w:val="0"/>
                  <w:contextualSpacing/>
                  <w:jc w:val="center"/>
                  <w:textAlignment w:val="baseline"/>
                </w:pPr>
                <w:bookmarkStart w:id="0" w:name="_GoBack"/>
                <w:r w:rsidRPr="00F06DE2">
                  <w:rPr>
                    <w:noProof/>
                  </w:rPr>
                  <w:drawing>
                    <wp:inline distT="0" distB="0" distL="0" distR="0" wp14:anchorId="2D3DFFC7" wp14:editId="3E8A4791">
                      <wp:extent cx="876300" cy="438150"/>
                      <wp:effectExtent l="19050" t="0" r="0" b="0"/>
                      <wp:docPr id="9" name="Immagine 48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63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71" w:type="dxa"/>
                <w:vAlign w:val="center"/>
              </w:tcPr>
              <w:p w:rsidR="00165EC2" w:rsidRDefault="00165EC2" w:rsidP="00151073">
                <w:pPr>
                  <w:tabs>
                    <w:tab w:val="left" w:pos="165"/>
                    <w:tab w:val="left" w:pos="8835"/>
                  </w:tabs>
                  <w:suppressAutoHyphens/>
                  <w:autoSpaceDN w:val="0"/>
                  <w:contextualSpacing/>
                  <w:jc w:val="center"/>
                  <w:textAlignment w:val="baseline"/>
                </w:pPr>
                <w:r>
                  <w:rPr>
                    <w:noProof/>
                  </w:rPr>
                  <w:drawing>
                    <wp:inline distT="0" distB="0" distL="0" distR="0" wp14:anchorId="5D1CAF55" wp14:editId="307F2A18">
                      <wp:extent cx="673100" cy="509905"/>
                      <wp:effectExtent l="19050" t="0" r="0" b="0"/>
                      <wp:docPr id="13" name="Immagine 12" descr="Logo Fraternità Bresci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Fraternità Brescia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3100" cy="5099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22" w:type="dxa"/>
                <w:vAlign w:val="center"/>
              </w:tcPr>
              <w:p w:rsidR="00165EC2" w:rsidRDefault="00165EC2" w:rsidP="00151073">
                <w:pPr>
                  <w:tabs>
                    <w:tab w:val="left" w:pos="165"/>
                    <w:tab w:val="left" w:pos="8835"/>
                  </w:tabs>
                  <w:suppressAutoHyphens/>
                  <w:autoSpaceDN w:val="0"/>
                  <w:contextualSpacing/>
                  <w:jc w:val="center"/>
                  <w:textAlignment w:val="baseline"/>
                </w:pPr>
                <w:r w:rsidRPr="00651307">
                  <w:rPr>
                    <w:noProof/>
                  </w:rPr>
                  <w:drawing>
                    <wp:inline distT="0" distB="0" distL="0" distR="0" wp14:anchorId="197EA8DF" wp14:editId="2B2137CC">
                      <wp:extent cx="2324100" cy="352425"/>
                      <wp:effectExtent l="0" t="0" r="0" b="0"/>
                      <wp:docPr id="12" name="Immagine 1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241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24" w:type="dxa"/>
                <w:vAlign w:val="center"/>
              </w:tcPr>
              <w:p w:rsidR="00165EC2" w:rsidRDefault="00165EC2" w:rsidP="00151073">
                <w:pPr>
                  <w:tabs>
                    <w:tab w:val="left" w:pos="165"/>
                    <w:tab w:val="left" w:pos="8835"/>
                  </w:tabs>
                  <w:suppressAutoHyphens/>
                  <w:autoSpaceDN w:val="0"/>
                  <w:contextualSpacing/>
                  <w:jc w:val="center"/>
                  <w:textAlignment w:val="baseline"/>
                </w:pPr>
                <w:r w:rsidRPr="00651307">
                  <w:rPr>
                    <w:noProof/>
                  </w:rPr>
                  <w:drawing>
                    <wp:inline distT="0" distB="0" distL="0" distR="0" wp14:anchorId="34665D35" wp14:editId="56129AC3">
                      <wp:extent cx="1219200" cy="427512"/>
                      <wp:effectExtent l="19050" t="0" r="0" b="0"/>
                      <wp:docPr id="11" name="Immagine 1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9200" cy="42751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59" w:type="dxa"/>
                <w:vAlign w:val="center"/>
              </w:tcPr>
              <w:p w:rsidR="00165EC2" w:rsidRDefault="00165EC2" w:rsidP="00151073">
                <w:pPr>
                  <w:tabs>
                    <w:tab w:val="left" w:pos="165"/>
                    <w:tab w:val="left" w:pos="8835"/>
                  </w:tabs>
                  <w:suppressAutoHyphens/>
                  <w:autoSpaceDN w:val="0"/>
                  <w:contextualSpacing/>
                  <w:jc w:val="center"/>
                  <w:textAlignment w:val="baseline"/>
                </w:pPr>
                <w:r>
                  <w:rPr>
                    <w:noProof/>
                  </w:rPr>
                  <w:drawing>
                    <wp:inline distT="0" distB="0" distL="0" distR="0" wp14:anchorId="22C802E2" wp14:editId="6E235BFC">
                      <wp:extent cx="1047750" cy="390525"/>
                      <wp:effectExtent l="0" t="0" r="0" b="9525"/>
                      <wp:docPr id="152" name="Immagine 48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77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65EC2" w:rsidRDefault="00165EC2" w:rsidP="00151073">
          <w:pPr>
            <w:pStyle w:val="tabella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</w:tr>
    <w:bookmarkEnd w:id="0"/>
  </w:tbl>
  <w:p w:rsidR="005315A2" w:rsidRPr="00165EC2" w:rsidRDefault="005315A2" w:rsidP="00165EC2">
    <w:pPr>
      <w:pStyle w:val="tabella"/>
      <w:ind w:right="360"/>
      <w:jc w:val="both"/>
      <w:rPr>
        <w:rFonts w:asciiTheme="minorHAnsi" w:hAnsiTheme="minorHAnsi" w:cstheme="minorHAnsi"/>
        <w:sz w:val="2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EC2" w:rsidRDefault="00165E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FE" w:rsidRDefault="008C7BFE" w:rsidP="003603D3">
      <w:r>
        <w:separator/>
      </w:r>
    </w:p>
  </w:footnote>
  <w:footnote w:type="continuationSeparator" w:id="0">
    <w:p w:rsidR="008C7BFE" w:rsidRDefault="008C7BFE" w:rsidP="003603D3">
      <w:r>
        <w:continuationSeparator/>
      </w:r>
    </w:p>
  </w:footnote>
  <w:footnote w:id="1">
    <w:p w:rsidR="00610DFA" w:rsidRDefault="00610DF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10DFA">
        <w:t>Massimo 3 pagine complessive per le relazioni intermedie e 6 pagine per quella finale</w:t>
      </w:r>
    </w:p>
  </w:footnote>
  <w:footnote w:id="2">
    <w:p w:rsidR="00610DFA" w:rsidRDefault="00610DFA">
      <w:pPr>
        <w:pStyle w:val="Testonotaapidipagina"/>
      </w:pPr>
      <w:r>
        <w:rPr>
          <w:rStyle w:val="Rimandonotaapidipagina"/>
        </w:rPr>
        <w:footnoteRef/>
      </w:r>
      <w:r>
        <w:t xml:space="preserve"> (Ente/partner erogatore)</w:t>
      </w:r>
    </w:p>
  </w:footnote>
  <w:footnote w:id="3">
    <w:p w:rsidR="002E4ACB" w:rsidRDefault="002E4ACB" w:rsidP="002E4ACB">
      <w:pPr>
        <w:pStyle w:val="Testonotaapidipagina"/>
      </w:pPr>
      <w:r>
        <w:rPr>
          <w:rStyle w:val="Rimandonotaapidipagina"/>
        </w:rPr>
        <w:footnoteRef/>
      </w:r>
      <w:r>
        <w:t xml:space="preserve"> Allegare tutti i prodotti che concorrono alla valutazione delle attività e della rendicontazione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EC2" w:rsidRDefault="00165EC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A72" w:rsidRPr="00C77E72" w:rsidRDefault="007F7A72" w:rsidP="00610DFA">
    <w:pPr>
      <w:pStyle w:val="Intestazione"/>
      <w:spacing w:before="0" w:after="0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EC2" w:rsidRDefault="00165EC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6C4"/>
    <w:multiLevelType w:val="hybridMultilevel"/>
    <w:tmpl w:val="D46CD9C4"/>
    <w:lvl w:ilvl="0" w:tplc="CC6E52EC">
      <w:start w:val="1"/>
      <w:numFmt w:val="bullet"/>
      <w:pStyle w:val="Elencopuntato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D07B24"/>
    <w:multiLevelType w:val="hybridMultilevel"/>
    <w:tmpl w:val="6644AFE0"/>
    <w:lvl w:ilvl="0" w:tplc="956E0F5E">
      <w:start w:val="1"/>
      <w:numFmt w:val="decimal"/>
      <w:pStyle w:val="elencopuntatonumeri"/>
      <w:lvlText w:val="%1.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E3A039B"/>
    <w:multiLevelType w:val="hybridMultilevel"/>
    <w:tmpl w:val="F280B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95C67"/>
    <w:multiLevelType w:val="singleLevel"/>
    <w:tmpl w:val="0CCA13C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11324D37"/>
    <w:multiLevelType w:val="hybridMultilevel"/>
    <w:tmpl w:val="1D8028DC"/>
    <w:lvl w:ilvl="0" w:tplc="2F541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038CF"/>
    <w:multiLevelType w:val="hybridMultilevel"/>
    <w:tmpl w:val="5C1628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3C10DEE"/>
    <w:multiLevelType w:val="hybridMultilevel"/>
    <w:tmpl w:val="3AE610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15959"/>
    <w:multiLevelType w:val="hybridMultilevel"/>
    <w:tmpl w:val="B3EAA89C"/>
    <w:lvl w:ilvl="0" w:tplc="556EB2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A073D"/>
    <w:multiLevelType w:val="hybridMultilevel"/>
    <w:tmpl w:val="CB8A1AB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24F3A"/>
    <w:multiLevelType w:val="hybridMultilevel"/>
    <w:tmpl w:val="62024C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A0E3C"/>
    <w:multiLevelType w:val="singleLevel"/>
    <w:tmpl w:val="AFCCAD9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D265048"/>
    <w:multiLevelType w:val="singleLevel"/>
    <w:tmpl w:val="CAD4B67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36103842"/>
    <w:multiLevelType w:val="hybridMultilevel"/>
    <w:tmpl w:val="C18CB4AE"/>
    <w:lvl w:ilvl="0" w:tplc="E534A2B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3C554276"/>
    <w:multiLevelType w:val="hybridMultilevel"/>
    <w:tmpl w:val="CB120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D5817"/>
    <w:multiLevelType w:val="hybridMultilevel"/>
    <w:tmpl w:val="6B96D9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71EA8"/>
    <w:multiLevelType w:val="hybridMultilevel"/>
    <w:tmpl w:val="B96AA6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307BB"/>
    <w:multiLevelType w:val="hybridMultilevel"/>
    <w:tmpl w:val="ADEA9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A888B7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901BCD"/>
    <w:multiLevelType w:val="hybridMultilevel"/>
    <w:tmpl w:val="5F409C28"/>
    <w:lvl w:ilvl="0" w:tplc="EA02F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A2B89"/>
    <w:multiLevelType w:val="hybridMultilevel"/>
    <w:tmpl w:val="BDA01DFC"/>
    <w:lvl w:ilvl="0" w:tplc="72DA8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03E7E"/>
    <w:multiLevelType w:val="hybridMultilevel"/>
    <w:tmpl w:val="B706CEE0"/>
    <w:lvl w:ilvl="0" w:tplc="98B27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B088BBA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414B16"/>
    <w:multiLevelType w:val="hybridMultilevel"/>
    <w:tmpl w:val="890E74D4"/>
    <w:lvl w:ilvl="0" w:tplc="B694D3D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236CC"/>
    <w:multiLevelType w:val="hybridMultilevel"/>
    <w:tmpl w:val="E0D28EBE"/>
    <w:lvl w:ilvl="0" w:tplc="5ABEA7F4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47809BE"/>
    <w:multiLevelType w:val="hybridMultilevel"/>
    <w:tmpl w:val="393031D4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67723F82"/>
    <w:multiLevelType w:val="hybridMultilevel"/>
    <w:tmpl w:val="48BE2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AC263F"/>
    <w:multiLevelType w:val="hybridMultilevel"/>
    <w:tmpl w:val="ED080D34"/>
    <w:lvl w:ilvl="0" w:tplc="35A69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A3956"/>
    <w:multiLevelType w:val="hybridMultilevel"/>
    <w:tmpl w:val="89C6F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A2A63"/>
    <w:multiLevelType w:val="hybridMultilevel"/>
    <w:tmpl w:val="CB227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7D4BFD"/>
    <w:multiLevelType w:val="hybridMultilevel"/>
    <w:tmpl w:val="DA00B178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2"/>
  </w:num>
  <w:num w:numId="5">
    <w:abstractNumId w:val="26"/>
  </w:num>
  <w:num w:numId="6">
    <w:abstractNumId w:val="2"/>
  </w:num>
  <w:num w:numId="7">
    <w:abstractNumId w:val="0"/>
  </w:num>
  <w:num w:numId="8">
    <w:abstractNumId w:val="11"/>
  </w:num>
  <w:num w:numId="9">
    <w:abstractNumId w:val="3"/>
  </w:num>
  <w:num w:numId="10">
    <w:abstractNumId w:val="1"/>
  </w:num>
  <w:num w:numId="11">
    <w:abstractNumId w:val="25"/>
  </w:num>
  <w:num w:numId="12">
    <w:abstractNumId w:val="16"/>
  </w:num>
  <w:num w:numId="13">
    <w:abstractNumId w:val="14"/>
  </w:num>
  <w:num w:numId="14">
    <w:abstractNumId w:val="19"/>
  </w:num>
  <w:num w:numId="15">
    <w:abstractNumId w:val="15"/>
  </w:num>
  <w:num w:numId="16">
    <w:abstractNumId w:val="6"/>
  </w:num>
  <w:num w:numId="17">
    <w:abstractNumId w:val="7"/>
  </w:num>
  <w:num w:numId="18">
    <w:abstractNumId w:val="22"/>
  </w:num>
  <w:num w:numId="19">
    <w:abstractNumId w:val="9"/>
  </w:num>
  <w:num w:numId="20">
    <w:abstractNumId w:val="24"/>
  </w:num>
  <w:num w:numId="21">
    <w:abstractNumId w:val="4"/>
  </w:num>
  <w:num w:numId="22">
    <w:abstractNumId w:val="17"/>
  </w:num>
  <w:num w:numId="23">
    <w:abstractNumId w:val="18"/>
  </w:num>
  <w:num w:numId="24">
    <w:abstractNumId w:val="27"/>
  </w:num>
  <w:num w:numId="25">
    <w:abstractNumId w:val="21"/>
  </w:num>
  <w:num w:numId="26">
    <w:abstractNumId w:val="20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54"/>
    <w:rsid w:val="00001DD2"/>
    <w:rsid w:val="00003106"/>
    <w:rsid w:val="00016DDA"/>
    <w:rsid w:val="00020F53"/>
    <w:rsid w:val="00026982"/>
    <w:rsid w:val="00035FE6"/>
    <w:rsid w:val="00042EA3"/>
    <w:rsid w:val="0005217C"/>
    <w:rsid w:val="0006043B"/>
    <w:rsid w:val="00061DE4"/>
    <w:rsid w:val="00082F32"/>
    <w:rsid w:val="00086151"/>
    <w:rsid w:val="000A30D5"/>
    <w:rsid w:val="000A7E5B"/>
    <w:rsid w:val="000B0DDB"/>
    <w:rsid w:val="000B3B95"/>
    <w:rsid w:val="000C50AE"/>
    <w:rsid w:val="000D39D9"/>
    <w:rsid w:val="000D41E6"/>
    <w:rsid w:val="000D5F14"/>
    <w:rsid w:val="000F3A0E"/>
    <w:rsid w:val="000F7430"/>
    <w:rsid w:val="0010530F"/>
    <w:rsid w:val="00115C54"/>
    <w:rsid w:val="00116A25"/>
    <w:rsid w:val="0013159A"/>
    <w:rsid w:val="001338C3"/>
    <w:rsid w:val="00134C1C"/>
    <w:rsid w:val="00135E0D"/>
    <w:rsid w:val="00143B96"/>
    <w:rsid w:val="00146967"/>
    <w:rsid w:val="00151073"/>
    <w:rsid w:val="00153DFC"/>
    <w:rsid w:val="00165EC2"/>
    <w:rsid w:val="00166115"/>
    <w:rsid w:val="00171896"/>
    <w:rsid w:val="0017228C"/>
    <w:rsid w:val="00186A44"/>
    <w:rsid w:val="001942D1"/>
    <w:rsid w:val="001A1917"/>
    <w:rsid w:val="001A3154"/>
    <w:rsid w:val="001B20AB"/>
    <w:rsid w:val="001B6179"/>
    <w:rsid w:val="001C048F"/>
    <w:rsid w:val="001C1D1A"/>
    <w:rsid w:val="001C4E1B"/>
    <w:rsid w:val="001E1E6D"/>
    <w:rsid w:val="001E284D"/>
    <w:rsid w:val="001E2F08"/>
    <w:rsid w:val="001E4112"/>
    <w:rsid w:val="001E5C25"/>
    <w:rsid w:val="001E7120"/>
    <w:rsid w:val="001F0EAC"/>
    <w:rsid w:val="001F3771"/>
    <w:rsid w:val="001F5392"/>
    <w:rsid w:val="00200506"/>
    <w:rsid w:val="0020690C"/>
    <w:rsid w:val="00222177"/>
    <w:rsid w:val="00226453"/>
    <w:rsid w:val="00243CBF"/>
    <w:rsid w:val="00243E53"/>
    <w:rsid w:val="002459E7"/>
    <w:rsid w:val="00266405"/>
    <w:rsid w:val="00284991"/>
    <w:rsid w:val="00293620"/>
    <w:rsid w:val="00295D81"/>
    <w:rsid w:val="002A401E"/>
    <w:rsid w:val="002A7927"/>
    <w:rsid w:val="002B0126"/>
    <w:rsid w:val="002B2A3B"/>
    <w:rsid w:val="002B3D5C"/>
    <w:rsid w:val="002B56DF"/>
    <w:rsid w:val="002E4ACB"/>
    <w:rsid w:val="002E5CC6"/>
    <w:rsid w:val="00303FAD"/>
    <w:rsid w:val="003204B8"/>
    <w:rsid w:val="00343564"/>
    <w:rsid w:val="0034687A"/>
    <w:rsid w:val="00355C9B"/>
    <w:rsid w:val="003603D3"/>
    <w:rsid w:val="00366151"/>
    <w:rsid w:val="0037285C"/>
    <w:rsid w:val="00391AE1"/>
    <w:rsid w:val="00392E0B"/>
    <w:rsid w:val="00396B29"/>
    <w:rsid w:val="003A1286"/>
    <w:rsid w:val="003A26D4"/>
    <w:rsid w:val="003A70B8"/>
    <w:rsid w:val="003C2DC7"/>
    <w:rsid w:val="003C6C25"/>
    <w:rsid w:val="003D18B0"/>
    <w:rsid w:val="003D561A"/>
    <w:rsid w:val="003D5ED8"/>
    <w:rsid w:val="003D76E4"/>
    <w:rsid w:val="003E06DA"/>
    <w:rsid w:val="003E126A"/>
    <w:rsid w:val="003F0B40"/>
    <w:rsid w:val="00402A3C"/>
    <w:rsid w:val="004055D5"/>
    <w:rsid w:val="0041444B"/>
    <w:rsid w:val="004172F7"/>
    <w:rsid w:val="0042451B"/>
    <w:rsid w:val="004267C9"/>
    <w:rsid w:val="00441F68"/>
    <w:rsid w:val="00442CAF"/>
    <w:rsid w:val="00451589"/>
    <w:rsid w:val="00451FA4"/>
    <w:rsid w:val="00455A71"/>
    <w:rsid w:val="00466535"/>
    <w:rsid w:val="00475FD7"/>
    <w:rsid w:val="00481922"/>
    <w:rsid w:val="00491A21"/>
    <w:rsid w:val="004948EA"/>
    <w:rsid w:val="00496374"/>
    <w:rsid w:val="00497FD3"/>
    <w:rsid w:val="004A0CFC"/>
    <w:rsid w:val="004A253C"/>
    <w:rsid w:val="004A488F"/>
    <w:rsid w:val="004A4BDC"/>
    <w:rsid w:val="004A4F87"/>
    <w:rsid w:val="004B263E"/>
    <w:rsid w:val="004B748E"/>
    <w:rsid w:val="004C1A16"/>
    <w:rsid w:val="004D379B"/>
    <w:rsid w:val="004E6AF1"/>
    <w:rsid w:val="005017E0"/>
    <w:rsid w:val="00507311"/>
    <w:rsid w:val="0051307A"/>
    <w:rsid w:val="00523973"/>
    <w:rsid w:val="005315A2"/>
    <w:rsid w:val="005404E6"/>
    <w:rsid w:val="00540B1A"/>
    <w:rsid w:val="00542454"/>
    <w:rsid w:val="00543287"/>
    <w:rsid w:val="00544411"/>
    <w:rsid w:val="00550B07"/>
    <w:rsid w:val="00552AFF"/>
    <w:rsid w:val="005553A7"/>
    <w:rsid w:val="005637E8"/>
    <w:rsid w:val="00584FC5"/>
    <w:rsid w:val="0059050C"/>
    <w:rsid w:val="005912C7"/>
    <w:rsid w:val="00594D9F"/>
    <w:rsid w:val="005976C8"/>
    <w:rsid w:val="005A01ED"/>
    <w:rsid w:val="005A2067"/>
    <w:rsid w:val="005C1B35"/>
    <w:rsid w:val="005D076E"/>
    <w:rsid w:val="005E0AA4"/>
    <w:rsid w:val="005E25DE"/>
    <w:rsid w:val="005E35EA"/>
    <w:rsid w:val="005E721A"/>
    <w:rsid w:val="006012E6"/>
    <w:rsid w:val="00601C34"/>
    <w:rsid w:val="00610DFA"/>
    <w:rsid w:val="006116B6"/>
    <w:rsid w:val="0061617C"/>
    <w:rsid w:val="00617CCF"/>
    <w:rsid w:val="00624312"/>
    <w:rsid w:val="00633623"/>
    <w:rsid w:val="0064097B"/>
    <w:rsid w:val="006523E5"/>
    <w:rsid w:val="0065278B"/>
    <w:rsid w:val="006568AE"/>
    <w:rsid w:val="006620EC"/>
    <w:rsid w:val="006656F3"/>
    <w:rsid w:val="00672B81"/>
    <w:rsid w:val="00675BCB"/>
    <w:rsid w:val="006861D4"/>
    <w:rsid w:val="00692F8A"/>
    <w:rsid w:val="00696063"/>
    <w:rsid w:val="006A6CDB"/>
    <w:rsid w:val="006B2217"/>
    <w:rsid w:val="006B3902"/>
    <w:rsid w:val="006C0733"/>
    <w:rsid w:val="006C1691"/>
    <w:rsid w:val="006D28C9"/>
    <w:rsid w:val="006E1149"/>
    <w:rsid w:val="006E7D40"/>
    <w:rsid w:val="006F53D3"/>
    <w:rsid w:val="006F56FF"/>
    <w:rsid w:val="00712A3B"/>
    <w:rsid w:val="00720DD8"/>
    <w:rsid w:val="0072134A"/>
    <w:rsid w:val="00724369"/>
    <w:rsid w:val="0072515E"/>
    <w:rsid w:val="00745F8E"/>
    <w:rsid w:val="00761AC1"/>
    <w:rsid w:val="0076595B"/>
    <w:rsid w:val="00772EA1"/>
    <w:rsid w:val="0077385B"/>
    <w:rsid w:val="0077764D"/>
    <w:rsid w:val="0078272D"/>
    <w:rsid w:val="00786A64"/>
    <w:rsid w:val="007A2314"/>
    <w:rsid w:val="007A29BF"/>
    <w:rsid w:val="007B0841"/>
    <w:rsid w:val="007B0ED5"/>
    <w:rsid w:val="007C6CD6"/>
    <w:rsid w:val="007E0A74"/>
    <w:rsid w:val="007F2E98"/>
    <w:rsid w:val="007F7A72"/>
    <w:rsid w:val="007F7DB7"/>
    <w:rsid w:val="008129F6"/>
    <w:rsid w:val="00812E1E"/>
    <w:rsid w:val="00833E66"/>
    <w:rsid w:val="008450D2"/>
    <w:rsid w:val="0085227C"/>
    <w:rsid w:val="00856B28"/>
    <w:rsid w:val="008604F2"/>
    <w:rsid w:val="008611B4"/>
    <w:rsid w:val="008758D7"/>
    <w:rsid w:val="00884359"/>
    <w:rsid w:val="008904AF"/>
    <w:rsid w:val="008914AF"/>
    <w:rsid w:val="008A2282"/>
    <w:rsid w:val="008B365B"/>
    <w:rsid w:val="008B471E"/>
    <w:rsid w:val="008B726E"/>
    <w:rsid w:val="008B7F61"/>
    <w:rsid w:val="008C7BFE"/>
    <w:rsid w:val="008D1320"/>
    <w:rsid w:val="008D1E92"/>
    <w:rsid w:val="008D276D"/>
    <w:rsid w:val="008E0A65"/>
    <w:rsid w:val="008E0B20"/>
    <w:rsid w:val="008F5224"/>
    <w:rsid w:val="00906B40"/>
    <w:rsid w:val="00913BB2"/>
    <w:rsid w:val="00920FBD"/>
    <w:rsid w:val="0093324B"/>
    <w:rsid w:val="00936FC2"/>
    <w:rsid w:val="00942D78"/>
    <w:rsid w:val="00956C4C"/>
    <w:rsid w:val="009641C8"/>
    <w:rsid w:val="009658A0"/>
    <w:rsid w:val="009712B6"/>
    <w:rsid w:val="00972C90"/>
    <w:rsid w:val="00977C5A"/>
    <w:rsid w:val="009839CE"/>
    <w:rsid w:val="00983FEF"/>
    <w:rsid w:val="00984071"/>
    <w:rsid w:val="0099238C"/>
    <w:rsid w:val="009A6EED"/>
    <w:rsid w:val="009B287E"/>
    <w:rsid w:val="009B5DC8"/>
    <w:rsid w:val="009C583C"/>
    <w:rsid w:val="009D61F5"/>
    <w:rsid w:val="009E14FA"/>
    <w:rsid w:val="009E6CD9"/>
    <w:rsid w:val="009F1C31"/>
    <w:rsid w:val="009F2738"/>
    <w:rsid w:val="009F2F38"/>
    <w:rsid w:val="009F660E"/>
    <w:rsid w:val="00A035A1"/>
    <w:rsid w:val="00A07272"/>
    <w:rsid w:val="00A10ADC"/>
    <w:rsid w:val="00A215FB"/>
    <w:rsid w:val="00A21EE8"/>
    <w:rsid w:val="00A2331B"/>
    <w:rsid w:val="00A31308"/>
    <w:rsid w:val="00A324DF"/>
    <w:rsid w:val="00A369AD"/>
    <w:rsid w:val="00A5176F"/>
    <w:rsid w:val="00A62376"/>
    <w:rsid w:val="00A671FF"/>
    <w:rsid w:val="00A72533"/>
    <w:rsid w:val="00A858DB"/>
    <w:rsid w:val="00A94789"/>
    <w:rsid w:val="00A95E3D"/>
    <w:rsid w:val="00A96F5C"/>
    <w:rsid w:val="00AA6465"/>
    <w:rsid w:val="00AA6AC6"/>
    <w:rsid w:val="00AC4BDA"/>
    <w:rsid w:val="00AD071B"/>
    <w:rsid w:val="00AD4B35"/>
    <w:rsid w:val="00AE0AD8"/>
    <w:rsid w:val="00B022E6"/>
    <w:rsid w:val="00B12FE2"/>
    <w:rsid w:val="00B13EEA"/>
    <w:rsid w:val="00B17049"/>
    <w:rsid w:val="00B2235D"/>
    <w:rsid w:val="00B26AB4"/>
    <w:rsid w:val="00B31856"/>
    <w:rsid w:val="00B35F8C"/>
    <w:rsid w:val="00B51C86"/>
    <w:rsid w:val="00B544FE"/>
    <w:rsid w:val="00B55D93"/>
    <w:rsid w:val="00B56B6A"/>
    <w:rsid w:val="00B64963"/>
    <w:rsid w:val="00B6576B"/>
    <w:rsid w:val="00B73B1B"/>
    <w:rsid w:val="00B74919"/>
    <w:rsid w:val="00B82AB5"/>
    <w:rsid w:val="00B8405B"/>
    <w:rsid w:val="00B97B74"/>
    <w:rsid w:val="00BA58C4"/>
    <w:rsid w:val="00BB4781"/>
    <w:rsid w:val="00BC2E77"/>
    <w:rsid w:val="00BD0EC0"/>
    <w:rsid w:val="00BD46A6"/>
    <w:rsid w:val="00BE246B"/>
    <w:rsid w:val="00BE3D4C"/>
    <w:rsid w:val="00BE4A72"/>
    <w:rsid w:val="00BF4C5B"/>
    <w:rsid w:val="00C10810"/>
    <w:rsid w:val="00C17501"/>
    <w:rsid w:val="00C20F8E"/>
    <w:rsid w:val="00C33FCE"/>
    <w:rsid w:val="00C468B1"/>
    <w:rsid w:val="00C60C78"/>
    <w:rsid w:val="00C65748"/>
    <w:rsid w:val="00C6780B"/>
    <w:rsid w:val="00C76039"/>
    <w:rsid w:val="00C77E72"/>
    <w:rsid w:val="00C8364E"/>
    <w:rsid w:val="00C84B88"/>
    <w:rsid w:val="00C86E65"/>
    <w:rsid w:val="00C941A0"/>
    <w:rsid w:val="00CA5444"/>
    <w:rsid w:val="00CA654E"/>
    <w:rsid w:val="00CA6E57"/>
    <w:rsid w:val="00CB01EB"/>
    <w:rsid w:val="00CB6F29"/>
    <w:rsid w:val="00CC15FA"/>
    <w:rsid w:val="00CC5BD9"/>
    <w:rsid w:val="00CD154F"/>
    <w:rsid w:val="00CD5A1A"/>
    <w:rsid w:val="00CD7ED1"/>
    <w:rsid w:val="00CE0FF4"/>
    <w:rsid w:val="00CF3CDF"/>
    <w:rsid w:val="00D07C21"/>
    <w:rsid w:val="00D147D5"/>
    <w:rsid w:val="00D226F6"/>
    <w:rsid w:val="00D3040F"/>
    <w:rsid w:val="00D363BC"/>
    <w:rsid w:val="00D37901"/>
    <w:rsid w:val="00D44ECF"/>
    <w:rsid w:val="00D50A76"/>
    <w:rsid w:val="00D526E4"/>
    <w:rsid w:val="00D52CF2"/>
    <w:rsid w:val="00D616B9"/>
    <w:rsid w:val="00D729A8"/>
    <w:rsid w:val="00D7330B"/>
    <w:rsid w:val="00D74F50"/>
    <w:rsid w:val="00D801E8"/>
    <w:rsid w:val="00D80BA5"/>
    <w:rsid w:val="00D82AFD"/>
    <w:rsid w:val="00D87E6C"/>
    <w:rsid w:val="00D915D2"/>
    <w:rsid w:val="00D96FF6"/>
    <w:rsid w:val="00DA31EE"/>
    <w:rsid w:val="00DB0E2C"/>
    <w:rsid w:val="00DB1CC5"/>
    <w:rsid w:val="00DB45A8"/>
    <w:rsid w:val="00DB46E7"/>
    <w:rsid w:val="00DC48BA"/>
    <w:rsid w:val="00DC75C4"/>
    <w:rsid w:val="00DD491C"/>
    <w:rsid w:val="00DD4D75"/>
    <w:rsid w:val="00DD5F58"/>
    <w:rsid w:val="00DE1FFC"/>
    <w:rsid w:val="00DE46D6"/>
    <w:rsid w:val="00E01456"/>
    <w:rsid w:val="00E06C56"/>
    <w:rsid w:val="00E11F68"/>
    <w:rsid w:val="00E137C6"/>
    <w:rsid w:val="00E228C1"/>
    <w:rsid w:val="00E24144"/>
    <w:rsid w:val="00E24DD8"/>
    <w:rsid w:val="00E268CB"/>
    <w:rsid w:val="00E32497"/>
    <w:rsid w:val="00E32C9C"/>
    <w:rsid w:val="00E41CB6"/>
    <w:rsid w:val="00E44E34"/>
    <w:rsid w:val="00E51F0A"/>
    <w:rsid w:val="00E53171"/>
    <w:rsid w:val="00E60B75"/>
    <w:rsid w:val="00E60E8F"/>
    <w:rsid w:val="00E611BC"/>
    <w:rsid w:val="00E70D5C"/>
    <w:rsid w:val="00E7763C"/>
    <w:rsid w:val="00E77EC3"/>
    <w:rsid w:val="00E83442"/>
    <w:rsid w:val="00E85A0E"/>
    <w:rsid w:val="00E87680"/>
    <w:rsid w:val="00E97391"/>
    <w:rsid w:val="00EB7513"/>
    <w:rsid w:val="00EE0D9B"/>
    <w:rsid w:val="00EE246A"/>
    <w:rsid w:val="00EE3719"/>
    <w:rsid w:val="00EE4E46"/>
    <w:rsid w:val="00EE54DF"/>
    <w:rsid w:val="00EF05FC"/>
    <w:rsid w:val="00EF2FEA"/>
    <w:rsid w:val="00F23961"/>
    <w:rsid w:val="00F30DF8"/>
    <w:rsid w:val="00F36AD5"/>
    <w:rsid w:val="00F41F1F"/>
    <w:rsid w:val="00F42100"/>
    <w:rsid w:val="00F436A2"/>
    <w:rsid w:val="00F51A0B"/>
    <w:rsid w:val="00F55FC5"/>
    <w:rsid w:val="00F71C3E"/>
    <w:rsid w:val="00F80CE6"/>
    <w:rsid w:val="00F949D2"/>
    <w:rsid w:val="00F96BE6"/>
    <w:rsid w:val="00FA0F1B"/>
    <w:rsid w:val="00FA4870"/>
    <w:rsid w:val="00FA7DD2"/>
    <w:rsid w:val="00FB2E88"/>
    <w:rsid w:val="00FC3A3C"/>
    <w:rsid w:val="00FD00CF"/>
    <w:rsid w:val="00FD525E"/>
    <w:rsid w:val="00FE1095"/>
    <w:rsid w:val="00FE5D96"/>
    <w:rsid w:val="00FE6B22"/>
    <w:rsid w:val="00FF0970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B1B"/>
    <w:pPr>
      <w:spacing w:before="120" w:after="120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936FC2"/>
    <w:pPr>
      <w:keepNext/>
      <w:spacing w:before="400" w:after="240"/>
      <w:jc w:val="left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936FC2"/>
    <w:pPr>
      <w:keepNext/>
      <w:spacing w:before="240" w:after="24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936FC2"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rsid w:val="00451589"/>
    <w:pPr>
      <w:keepNext/>
      <w:outlineLvl w:val="3"/>
    </w:pPr>
    <w:rPr>
      <w:b/>
      <w:i/>
    </w:rPr>
  </w:style>
  <w:style w:type="paragraph" w:styleId="Titolo5">
    <w:name w:val="heading 5"/>
    <w:basedOn w:val="Normale"/>
    <w:next w:val="Normale"/>
    <w:rsid w:val="00451589"/>
    <w:pPr>
      <w:keepNext/>
      <w:jc w:val="center"/>
      <w:outlineLvl w:val="4"/>
    </w:pPr>
    <w:rPr>
      <w:b/>
      <w:i/>
    </w:rPr>
  </w:style>
  <w:style w:type="paragraph" w:styleId="Titolo6">
    <w:name w:val="heading 6"/>
    <w:basedOn w:val="Normale"/>
    <w:next w:val="Normale"/>
    <w:rsid w:val="00451589"/>
    <w:pPr>
      <w:keepNext/>
      <w:ind w:right="424"/>
      <w:outlineLvl w:val="5"/>
    </w:pPr>
    <w:rPr>
      <w:i/>
    </w:rPr>
  </w:style>
  <w:style w:type="paragraph" w:styleId="Titolo7">
    <w:name w:val="heading 7"/>
    <w:basedOn w:val="Normale"/>
    <w:next w:val="Normale"/>
    <w:rsid w:val="00451589"/>
    <w:pPr>
      <w:keepNext/>
      <w:outlineLvl w:val="6"/>
    </w:pPr>
    <w:rPr>
      <w:i/>
      <w:sz w:val="22"/>
    </w:rPr>
  </w:style>
  <w:style w:type="paragraph" w:styleId="Titolo8">
    <w:name w:val="heading 8"/>
    <w:basedOn w:val="Normale"/>
    <w:next w:val="Normale"/>
    <w:rsid w:val="00451589"/>
    <w:pPr>
      <w:keepNext/>
      <w:outlineLvl w:val="7"/>
    </w:pPr>
    <w:rPr>
      <w:i/>
      <w:sz w:val="22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rFonts w:ascii="Verdana" w:hAnsi="Verdana"/>
      <w:b/>
      <w:i/>
      <w:sz w:val="22"/>
    </w:rPr>
  </w:style>
  <w:style w:type="paragraph" w:styleId="Corpodeltesto2">
    <w:name w:val="Body Text 2"/>
    <w:basedOn w:val="Normale"/>
    <w:semiHidden/>
    <w:rPr>
      <w:rFonts w:ascii="Verdana" w:hAnsi="Verdana"/>
      <w:i/>
      <w:sz w:val="22"/>
    </w:rPr>
  </w:style>
  <w:style w:type="paragraph" w:styleId="Corpodeltesto3">
    <w:name w:val="Body Text 3"/>
    <w:basedOn w:val="Normale"/>
    <w:semiHidden/>
    <w:rPr>
      <w:rFonts w:ascii="Verdana" w:hAnsi="Verdana"/>
      <w:i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Ras">
    <w:name w:val="Ras"/>
    <w:basedOn w:val="Normale"/>
    <w:pPr>
      <w:spacing w:line="300" w:lineRule="exact"/>
    </w:pPr>
    <w:rPr>
      <w:rFonts w:ascii="Verdana" w:hAnsi="Verdana"/>
      <w:noProof/>
      <w:sz w:val="18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data">
    <w:name w:val="data"/>
    <w:link w:val="dataCarattere"/>
    <w:qFormat/>
    <w:rsid w:val="00003106"/>
    <w:pPr>
      <w:spacing w:before="480" w:after="480"/>
      <w:contextualSpacing/>
    </w:pPr>
  </w:style>
  <w:style w:type="paragraph" w:customStyle="1" w:styleId="funzionedelfirmatario">
    <w:name w:val="funzione del firmatario"/>
    <w:basedOn w:val="Normale"/>
    <w:link w:val="funzionedelfirmatarioCarattere"/>
    <w:rsid w:val="00AA6AC6"/>
    <w:pPr>
      <w:ind w:left="5103" w:right="851"/>
      <w:jc w:val="right"/>
      <w:outlineLvl w:val="0"/>
    </w:pPr>
  </w:style>
  <w:style w:type="character" w:customStyle="1" w:styleId="dataCarattere">
    <w:name w:val="data Carattere"/>
    <w:link w:val="data"/>
    <w:rsid w:val="00003106"/>
  </w:style>
  <w:style w:type="paragraph" w:customStyle="1" w:styleId="firma">
    <w:name w:val="firma"/>
    <w:link w:val="firmaCarattere"/>
    <w:qFormat/>
    <w:rsid w:val="00003106"/>
    <w:pPr>
      <w:spacing w:before="360" w:after="360"/>
      <w:ind w:left="4253" w:right="567"/>
      <w:contextualSpacing/>
      <w:jc w:val="center"/>
    </w:pPr>
  </w:style>
  <w:style w:type="character" w:customStyle="1" w:styleId="funzionedelfirmatarioCarattere">
    <w:name w:val="funzione del firmatario Carattere"/>
    <w:link w:val="funzionedelfirmatario"/>
    <w:rsid w:val="00AA6AC6"/>
    <w:rPr>
      <w:rFonts w:ascii="Calibri" w:eastAsia="Arial Unicode MS" w:hAnsi="Calibri"/>
      <w:sz w:val="24"/>
    </w:rPr>
  </w:style>
  <w:style w:type="character" w:customStyle="1" w:styleId="firmaCarattere">
    <w:name w:val="firma Carattere"/>
    <w:link w:val="firma"/>
    <w:rsid w:val="00003106"/>
  </w:style>
  <w:style w:type="character" w:customStyle="1" w:styleId="Titolo1Carattere">
    <w:name w:val="Titolo 1 Carattere"/>
    <w:link w:val="Titolo1"/>
    <w:locked/>
    <w:rsid w:val="00936FC2"/>
    <w:rPr>
      <w:b/>
      <w:kern w:val="28"/>
      <w:sz w:val="28"/>
    </w:rPr>
  </w:style>
  <w:style w:type="paragraph" w:customStyle="1" w:styleId="pidipaginacartaintestata">
    <w:name w:val="pièdipaginacartaintestata"/>
    <w:basedOn w:val="Testonotaapidipagina"/>
    <w:link w:val="pidipaginacartaintestataCarattere"/>
    <w:qFormat/>
    <w:rsid w:val="006012E6"/>
    <w:pPr>
      <w:spacing w:before="240"/>
      <w:ind w:left="567"/>
      <w:jc w:val="center"/>
    </w:pPr>
    <w:rPr>
      <w:sz w:val="16"/>
    </w:rPr>
  </w:style>
  <w:style w:type="character" w:customStyle="1" w:styleId="pidipaginacartaintestataCarattere">
    <w:name w:val="pièdipaginacartaintestata Carattere"/>
    <w:link w:val="pidipaginacartaintestata"/>
    <w:rsid w:val="006012E6"/>
    <w:rPr>
      <w:rFonts w:asciiTheme="minorHAnsi" w:eastAsiaTheme="minorHAnsi" w:hAnsiTheme="minorHAnsi" w:cstheme="minorBidi"/>
      <w:sz w:val="16"/>
    </w:rPr>
  </w:style>
  <w:style w:type="paragraph" w:customStyle="1" w:styleId="nomeufficiooarea">
    <w:name w:val="nome ufficio o area"/>
    <w:basedOn w:val="Intestazione"/>
    <w:link w:val="nomeufficiooareaCarattere"/>
    <w:rsid w:val="006568AE"/>
  </w:style>
  <w:style w:type="table" w:styleId="Grigliatabella">
    <w:name w:val="Table Grid"/>
    <w:basedOn w:val="Tabellanormale"/>
    <w:uiPriority w:val="39"/>
    <w:rsid w:val="0032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semiHidden/>
    <w:rsid w:val="006568AE"/>
    <w:rPr>
      <w:rFonts w:eastAsia="Arial Unicode MS"/>
      <w:sz w:val="24"/>
      <w:szCs w:val="24"/>
    </w:rPr>
  </w:style>
  <w:style w:type="character" w:customStyle="1" w:styleId="nomeufficiooareaCarattere">
    <w:name w:val="nome ufficio o area Carattere"/>
    <w:link w:val="nomeufficiooarea"/>
    <w:rsid w:val="006568AE"/>
    <w:rPr>
      <w:rFonts w:eastAsia="Arial Unicode MS"/>
      <w:sz w:val="24"/>
      <w:szCs w:val="24"/>
    </w:rPr>
  </w:style>
  <w:style w:type="paragraph" w:styleId="Titolo">
    <w:name w:val="Title"/>
    <w:link w:val="TitoloCarattere"/>
    <w:uiPriority w:val="99"/>
    <w:qFormat/>
    <w:rsid w:val="00491A21"/>
    <w:pPr>
      <w:spacing w:before="960" w:after="240"/>
      <w:contextualSpacing/>
      <w:jc w:val="center"/>
    </w:pPr>
    <w:rPr>
      <w:b/>
      <w:bCs/>
      <w:smallCaps/>
      <w:sz w:val="32"/>
      <w:szCs w:val="23"/>
      <w:lang w:val="x-none" w:eastAsia="x-none"/>
    </w:rPr>
  </w:style>
  <w:style w:type="character" w:customStyle="1" w:styleId="TitoloCarattere">
    <w:name w:val="Titolo Carattere"/>
    <w:link w:val="Titolo"/>
    <w:uiPriority w:val="99"/>
    <w:rsid w:val="00491A21"/>
    <w:rPr>
      <w:b/>
      <w:bCs/>
      <w:smallCaps/>
      <w:sz w:val="32"/>
      <w:szCs w:val="23"/>
      <w:lang w:val="x-none" w:eastAsia="x-none"/>
    </w:rPr>
  </w:style>
  <w:style w:type="paragraph" w:styleId="Sottotitolo">
    <w:name w:val="Subtitle"/>
    <w:basedOn w:val="Normale"/>
    <w:next w:val="Normale"/>
    <w:link w:val="SottotitoloCarattere"/>
    <w:uiPriority w:val="11"/>
    <w:rsid w:val="000D41E6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0D41E6"/>
    <w:rPr>
      <w:rFonts w:ascii="Cambria" w:eastAsia="Times New Roman" w:hAnsi="Cambria" w:cs="Times New Roman"/>
      <w:sz w:val="24"/>
      <w:szCs w:val="24"/>
    </w:rPr>
  </w:style>
  <w:style w:type="character" w:styleId="Enfasidelicata">
    <w:name w:val="Subtle Emphasis"/>
    <w:uiPriority w:val="19"/>
    <w:rsid w:val="000D41E6"/>
    <w:rPr>
      <w:i/>
      <w:iCs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97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097B"/>
    <w:rPr>
      <w:rFonts w:ascii="Tahoma" w:eastAsia="Arial Unicode MS" w:hAnsi="Tahoma" w:cs="Tahoma"/>
      <w:sz w:val="16"/>
      <w:szCs w:val="16"/>
    </w:rPr>
  </w:style>
  <w:style w:type="paragraph" w:customStyle="1" w:styleId="Intestazionesuperiore">
    <w:name w:val="Intestazione superiore"/>
    <w:basedOn w:val="nomeufficiooarea"/>
    <w:link w:val="IntestazionesuperioreCarattere"/>
    <w:qFormat/>
    <w:rsid w:val="00EE0D9B"/>
    <w:pPr>
      <w:tabs>
        <w:tab w:val="clear" w:pos="4819"/>
        <w:tab w:val="left" w:pos="5674"/>
      </w:tabs>
      <w:spacing w:before="0" w:after="0"/>
      <w:contextualSpacing/>
      <w:jc w:val="right"/>
    </w:pPr>
  </w:style>
  <w:style w:type="character" w:styleId="Testosegnaposto">
    <w:name w:val="Placeholder Text"/>
    <w:uiPriority w:val="99"/>
    <w:semiHidden/>
    <w:rsid w:val="00906B40"/>
    <w:rPr>
      <w:color w:val="808080"/>
    </w:rPr>
  </w:style>
  <w:style w:type="character" w:customStyle="1" w:styleId="IntestazionesuperioreCarattere">
    <w:name w:val="Intestazione superiore Carattere"/>
    <w:link w:val="Intestazionesuperiore"/>
    <w:rsid w:val="00EE0D9B"/>
  </w:style>
  <w:style w:type="paragraph" w:customStyle="1" w:styleId="firmafunzione">
    <w:name w:val="firma funzione"/>
    <w:basedOn w:val="Normale"/>
    <w:link w:val="firmafunzioneCarattere"/>
    <w:rsid w:val="00F949D2"/>
    <w:pPr>
      <w:ind w:left="5103"/>
      <w:jc w:val="right"/>
      <w:outlineLvl w:val="0"/>
    </w:pPr>
    <w:rPr>
      <w:rFonts w:ascii="Verdana" w:hAnsi="Verdana"/>
      <w:sz w:val="20"/>
    </w:rPr>
  </w:style>
  <w:style w:type="character" w:customStyle="1" w:styleId="firmafunzioneCarattere">
    <w:name w:val="firma funzione Carattere"/>
    <w:link w:val="firmafunzione"/>
    <w:rsid w:val="00F949D2"/>
    <w:rPr>
      <w:rFonts w:ascii="Verdana" w:eastAsia="Arial Unicode MS" w:hAnsi="Verdana"/>
    </w:rPr>
  </w:style>
  <w:style w:type="character" w:styleId="Rimandocommento">
    <w:name w:val="annotation reference"/>
    <w:uiPriority w:val="99"/>
    <w:semiHidden/>
    <w:unhideWhenUsed/>
    <w:rsid w:val="00F949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49D2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949D2"/>
    <w:rPr>
      <w:rFonts w:ascii="Calibri" w:eastAsia="Arial Unicode MS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49D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949D2"/>
    <w:rPr>
      <w:rFonts w:ascii="Calibri" w:eastAsia="Arial Unicode MS" w:hAnsi="Calibri"/>
      <w:b/>
      <w:bCs/>
    </w:rPr>
  </w:style>
  <w:style w:type="paragraph" w:customStyle="1" w:styleId="Imgintestazione">
    <w:name w:val="Img intestazione"/>
    <w:basedOn w:val="nomeufficiooarea"/>
    <w:link w:val="ImgintestazioneCarattere"/>
    <w:qFormat/>
    <w:rsid w:val="00550B07"/>
    <w:pPr>
      <w:spacing w:before="0" w:after="0"/>
    </w:pPr>
    <w:rPr>
      <w:noProof/>
    </w:rPr>
  </w:style>
  <w:style w:type="paragraph" w:customStyle="1" w:styleId="Elencopuntato">
    <w:name w:val="Elenco puntato"/>
    <w:basedOn w:val="Paragrafoelenco"/>
    <w:link w:val="ElencopuntatoCarattere"/>
    <w:qFormat/>
    <w:rsid w:val="005D076E"/>
    <w:pPr>
      <w:numPr>
        <w:numId w:val="7"/>
      </w:numPr>
      <w:ind w:left="511" w:hanging="227"/>
    </w:pPr>
    <w:rPr>
      <w:sz w:val="24"/>
    </w:rPr>
  </w:style>
  <w:style w:type="character" w:customStyle="1" w:styleId="ImgintestazioneCarattere">
    <w:name w:val="Img intestazione Carattere"/>
    <w:link w:val="Imgintestazione"/>
    <w:rsid w:val="00550B07"/>
    <w:rPr>
      <w:noProof/>
    </w:rPr>
  </w:style>
  <w:style w:type="paragraph" w:customStyle="1" w:styleId="testotabella">
    <w:name w:val="testo tabella"/>
    <w:basedOn w:val="Normale"/>
    <w:link w:val="testotabellaCarattere"/>
    <w:rsid w:val="00DB45A8"/>
    <w:pPr>
      <w:ind w:firstLine="142"/>
    </w:pPr>
    <w:rPr>
      <w:rFonts w:cs="Arial"/>
    </w:rPr>
  </w:style>
  <w:style w:type="character" w:customStyle="1" w:styleId="ElencopuntatoCarattere">
    <w:name w:val="Elenco puntato Carattere"/>
    <w:link w:val="Elencopuntato"/>
    <w:rsid w:val="005D076E"/>
    <w:rPr>
      <w:rFonts w:eastAsia="Calibri"/>
      <w:szCs w:val="22"/>
    </w:rPr>
  </w:style>
  <w:style w:type="character" w:customStyle="1" w:styleId="testotabellaCarattere">
    <w:name w:val="testo tabella Carattere"/>
    <w:link w:val="testotabella"/>
    <w:rsid w:val="00DB45A8"/>
    <w:rPr>
      <w:rFonts w:ascii="Calibri" w:hAnsi="Calibri" w:cs="Arial"/>
      <w:sz w:val="24"/>
    </w:rPr>
  </w:style>
  <w:style w:type="paragraph" w:customStyle="1" w:styleId="Testotabella0">
    <w:name w:val="Testo tabella"/>
    <w:basedOn w:val="testotabella"/>
    <w:link w:val="TestotabellaCarattere0"/>
    <w:rsid w:val="00DB45A8"/>
  </w:style>
  <w:style w:type="paragraph" w:customStyle="1" w:styleId="Testotabella2">
    <w:name w:val="Testo tabella2"/>
    <w:basedOn w:val="Testotabella0"/>
    <w:link w:val="Testotabella2Carattere"/>
    <w:qFormat/>
    <w:rsid w:val="004A488F"/>
    <w:pPr>
      <w:spacing w:before="60" w:after="60"/>
      <w:ind w:firstLine="0"/>
      <w:jc w:val="left"/>
    </w:pPr>
    <w:rPr>
      <w:szCs w:val="22"/>
    </w:rPr>
  </w:style>
  <w:style w:type="character" w:customStyle="1" w:styleId="TestotabellaCarattere0">
    <w:name w:val="Testo tabella Carattere"/>
    <w:basedOn w:val="testotabellaCarattere"/>
    <w:link w:val="Testotabella0"/>
    <w:rsid w:val="00DB45A8"/>
    <w:rPr>
      <w:rFonts w:ascii="Calibri" w:hAnsi="Calibri" w:cs="Arial"/>
      <w:sz w:val="24"/>
    </w:rPr>
  </w:style>
  <w:style w:type="character" w:customStyle="1" w:styleId="Testotabella2Carattere">
    <w:name w:val="Testo tabella2 Carattere"/>
    <w:basedOn w:val="TestotabellaCarattere0"/>
    <w:link w:val="Testotabella2"/>
    <w:rsid w:val="004A488F"/>
    <w:rPr>
      <w:rFonts w:ascii="Calibri" w:hAnsi="Calibri" w:cs="Arial"/>
      <w:sz w:val="24"/>
      <w:szCs w:val="22"/>
    </w:rPr>
  </w:style>
  <w:style w:type="paragraph" w:customStyle="1" w:styleId="Corpodeltesto21">
    <w:name w:val="Corpo del testo 21"/>
    <w:basedOn w:val="Normale"/>
    <w:rsid w:val="006656F3"/>
    <w:pPr>
      <w:suppressAutoHyphens/>
      <w:spacing w:before="0" w:after="0" w:line="540" w:lineRule="atLeast"/>
    </w:pPr>
    <w:rPr>
      <w:rFonts w:ascii="Times New Roman" w:hAnsi="Times New Roman"/>
      <w:lang w:eastAsia="ar-SA"/>
    </w:rPr>
  </w:style>
  <w:style w:type="paragraph" w:styleId="Paragrafoelenco">
    <w:name w:val="List Paragraph"/>
    <w:basedOn w:val="Normale"/>
    <w:link w:val="ParagrafoelencoCarattere"/>
    <w:uiPriority w:val="34"/>
    <w:rsid w:val="006656F3"/>
    <w:pPr>
      <w:spacing w:before="0"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6656F3"/>
    <w:pPr>
      <w:spacing w:before="100" w:beforeAutospacing="1" w:after="100" w:afterAutospacing="1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56F3"/>
    <w:pPr>
      <w:spacing w:before="0" w:after="0"/>
    </w:pPr>
    <w:rPr>
      <w:rFonts w:asciiTheme="minorHAnsi" w:eastAsiaTheme="minorHAnsi" w:hAnsiTheme="minorHAnsi" w:cstheme="minorBid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56F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56F3"/>
    <w:rPr>
      <w:vertAlign w:val="superscript"/>
    </w:rPr>
  </w:style>
  <w:style w:type="paragraph" w:customStyle="1" w:styleId="destinatario">
    <w:name w:val="destinatario"/>
    <w:basedOn w:val="Normale"/>
    <w:link w:val="destinatarioCarattere"/>
    <w:rsid w:val="00003106"/>
    <w:pPr>
      <w:spacing w:after="0"/>
      <w:ind w:left="5954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936FC2"/>
    <w:rPr>
      <w:b/>
    </w:rPr>
  </w:style>
  <w:style w:type="character" w:customStyle="1" w:styleId="destinatarioCarattere">
    <w:name w:val="destinatario Carattere"/>
    <w:basedOn w:val="Titolo2Carattere"/>
    <w:link w:val="destinatario"/>
    <w:rsid w:val="00003106"/>
    <w:rPr>
      <w:b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3BC"/>
    <w:rPr>
      <w:rFonts w:ascii="Calibri" w:eastAsia="Arial Unicode MS" w:hAnsi="Calibri"/>
      <w:sz w:val="24"/>
    </w:rPr>
  </w:style>
  <w:style w:type="paragraph" w:customStyle="1" w:styleId="Stile">
    <w:name w:val="Stile"/>
    <w:rsid w:val="000D5F1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itolo30">
    <w:name w:val="titolo 3"/>
    <w:basedOn w:val="Normale"/>
    <w:link w:val="titolo3Carattere"/>
    <w:rsid w:val="000D5F14"/>
    <w:pPr>
      <w:widowControl w:val="0"/>
      <w:autoSpaceDE w:val="0"/>
      <w:autoSpaceDN w:val="0"/>
      <w:adjustRightInd w:val="0"/>
      <w:spacing w:after="240"/>
      <w:jc w:val="center"/>
    </w:pPr>
    <w:rPr>
      <w:b/>
      <w:bCs/>
    </w:rPr>
  </w:style>
  <w:style w:type="paragraph" w:customStyle="1" w:styleId="elencopuntatonumeri">
    <w:name w:val="elenco puntato numeri"/>
    <w:basedOn w:val="Paragrafoelenco"/>
    <w:link w:val="elencopuntatonumeriCarattere"/>
    <w:qFormat/>
    <w:rsid w:val="003A70B8"/>
    <w:pPr>
      <w:widowControl w:val="0"/>
      <w:numPr>
        <w:numId w:val="10"/>
      </w:numPr>
      <w:autoSpaceDE w:val="0"/>
      <w:autoSpaceDN w:val="0"/>
      <w:adjustRightInd w:val="0"/>
      <w:spacing w:line="360" w:lineRule="auto"/>
      <w:ind w:left="794" w:hanging="227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0"/>
    <w:rsid w:val="000D5F14"/>
    <w:rPr>
      <w:rFonts w:ascii="Calibri" w:eastAsia="Arial Unicode MS" w:hAnsi="Calibri"/>
      <w:b/>
      <w:bCs/>
      <w:sz w:val="24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E25DE"/>
    <w:rPr>
      <w:rFonts w:ascii="Calibri" w:eastAsia="Calibri" w:hAnsi="Calibri"/>
      <w:sz w:val="22"/>
      <w:szCs w:val="22"/>
      <w:lang w:eastAsia="en-US"/>
    </w:rPr>
  </w:style>
  <w:style w:type="character" w:customStyle="1" w:styleId="elencopuntatonumeriCarattere">
    <w:name w:val="elenco puntato numeri Carattere"/>
    <w:basedOn w:val="ParagrafoelencoCarattere"/>
    <w:link w:val="elencopuntatonumeri"/>
    <w:rsid w:val="003A70B8"/>
    <w:rPr>
      <w:rFonts w:ascii="Calibri" w:eastAsia="Calibri" w:hAnsi="Calibri"/>
      <w:sz w:val="22"/>
      <w:szCs w:val="22"/>
      <w:lang w:eastAsia="en-US"/>
    </w:rPr>
  </w:style>
  <w:style w:type="paragraph" w:customStyle="1" w:styleId="Oggetto3">
    <w:name w:val="Oggetto3"/>
    <w:link w:val="Oggetto3Carattere"/>
    <w:rsid w:val="00D616B9"/>
    <w:rPr>
      <w:b/>
    </w:rPr>
  </w:style>
  <w:style w:type="character" w:customStyle="1" w:styleId="Oggetto3Carattere">
    <w:name w:val="Oggetto3 Carattere"/>
    <w:basedOn w:val="Titolo2Carattere"/>
    <w:link w:val="Oggetto3"/>
    <w:rsid w:val="00D616B9"/>
    <w:rPr>
      <w:b/>
      <w:sz w:val="32"/>
    </w:rPr>
  </w:style>
  <w:style w:type="paragraph" w:customStyle="1" w:styleId="Oggetto">
    <w:name w:val="Oggetto"/>
    <w:link w:val="OggettoCarattere"/>
    <w:qFormat/>
    <w:rsid w:val="00983FEF"/>
    <w:pPr>
      <w:spacing w:before="720" w:after="480"/>
      <w:ind w:left="947" w:hanging="947"/>
      <w:contextualSpacing/>
    </w:pPr>
    <w:rPr>
      <w:b/>
    </w:rPr>
  </w:style>
  <w:style w:type="character" w:customStyle="1" w:styleId="OggettoCarattere">
    <w:name w:val="Oggetto Carattere"/>
    <w:basedOn w:val="Oggetto3Carattere"/>
    <w:link w:val="Oggetto"/>
    <w:rsid w:val="00983FEF"/>
    <w:rPr>
      <w:b/>
      <w:sz w:val="32"/>
    </w:rPr>
  </w:style>
  <w:style w:type="paragraph" w:styleId="Nessunaspaziatura">
    <w:name w:val="No Spacing"/>
    <w:uiPriority w:val="1"/>
    <w:rsid w:val="0059050C"/>
    <w:pPr>
      <w:ind w:firstLine="567"/>
      <w:jc w:val="both"/>
    </w:pPr>
  </w:style>
  <w:style w:type="paragraph" w:customStyle="1" w:styleId="tabella">
    <w:name w:val="tabella"/>
    <w:basedOn w:val="Testotabella2"/>
    <w:link w:val="tabellaCarattere"/>
    <w:qFormat/>
    <w:rsid w:val="00153DFC"/>
  </w:style>
  <w:style w:type="character" w:customStyle="1" w:styleId="tabellaCarattere">
    <w:name w:val="tabella Carattere"/>
    <w:basedOn w:val="Testotabella2Carattere"/>
    <w:link w:val="tabella"/>
    <w:rsid w:val="00153DFC"/>
    <w:rPr>
      <w:rFonts w:ascii="Calibri" w:hAnsi="Calibri" w:cs="Arial"/>
      <w:sz w:val="24"/>
      <w:szCs w:val="22"/>
    </w:rPr>
  </w:style>
  <w:style w:type="paragraph" w:customStyle="1" w:styleId="Destinatari">
    <w:name w:val="Destinatari"/>
    <w:basedOn w:val="Titolo"/>
    <w:link w:val="DestinatariCarattere"/>
    <w:qFormat/>
    <w:rsid w:val="00AA6465"/>
    <w:pPr>
      <w:spacing w:before="120" w:after="120"/>
      <w:contextualSpacing w:val="0"/>
    </w:pPr>
    <w:rPr>
      <w:smallCaps w:val="0"/>
      <w:sz w:val="24"/>
      <w:lang w:val="it-IT"/>
    </w:rPr>
  </w:style>
  <w:style w:type="character" w:customStyle="1" w:styleId="DestinatariCarattere">
    <w:name w:val="Destinatari Carattere"/>
    <w:basedOn w:val="TitoloCarattere"/>
    <w:link w:val="Destinatari"/>
    <w:rsid w:val="00AA6465"/>
    <w:rPr>
      <w:b/>
      <w:bCs/>
      <w:smallCaps w:val="0"/>
      <w:sz w:val="32"/>
      <w:szCs w:val="23"/>
      <w:lang w:val="x-none" w:eastAsia="x-none"/>
    </w:rPr>
  </w:style>
  <w:style w:type="character" w:styleId="Numeropagina">
    <w:name w:val="page number"/>
    <w:basedOn w:val="Carpredefinitoparagrafo"/>
    <w:uiPriority w:val="99"/>
    <w:semiHidden/>
    <w:unhideWhenUsed/>
    <w:rsid w:val="005315A2"/>
  </w:style>
  <w:style w:type="paragraph" w:customStyle="1" w:styleId="Default">
    <w:name w:val="Default"/>
    <w:rsid w:val="00B17049"/>
    <w:pPr>
      <w:autoSpaceDE w:val="0"/>
      <w:autoSpaceDN w:val="0"/>
      <w:adjustRightInd w:val="0"/>
    </w:pPr>
    <w:rPr>
      <w:rFonts w:eastAsiaTheme="minorHAnsi" w:cs="Calibr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B1B"/>
    <w:pPr>
      <w:spacing w:before="120" w:after="120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936FC2"/>
    <w:pPr>
      <w:keepNext/>
      <w:spacing w:before="400" w:after="240"/>
      <w:jc w:val="left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936FC2"/>
    <w:pPr>
      <w:keepNext/>
      <w:spacing w:before="240" w:after="24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936FC2"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rsid w:val="00451589"/>
    <w:pPr>
      <w:keepNext/>
      <w:outlineLvl w:val="3"/>
    </w:pPr>
    <w:rPr>
      <w:b/>
      <w:i/>
    </w:rPr>
  </w:style>
  <w:style w:type="paragraph" w:styleId="Titolo5">
    <w:name w:val="heading 5"/>
    <w:basedOn w:val="Normale"/>
    <w:next w:val="Normale"/>
    <w:rsid w:val="00451589"/>
    <w:pPr>
      <w:keepNext/>
      <w:jc w:val="center"/>
      <w:outlineLvl w:val="4"/>
    </w:pPr>
    <w:rPr>
      <w:b/>
      <w:i/>
    </w:rPr>
  </w:style>
  <w:style w:type="paragraph" w:styleId="Titolo6">
    <w:name w:val="heading 6"/>
    <w:basedOn w:val="Normale"/>
    <w:next w:val="Normale"/>
    <w:rsid w:val="00451589"/>
    <w:pPr>
      <w:keepNext/>
      <w:ind w:right="424"/>
      <w:outlineLvl w:val="5"/>
    </w:pPr>
    <w:rPr>
      <w:i/>
    </w:rPr>
  </w:style>
  <w:style w:type="paragraph" w:styleId="Titolo7">
    <w:name w:val="heading 7"/>
    <w:basedOn w:val="Normale"/>
    <w:next w:val="Normale"/>
    <w:rsid w:val="00451589"/>
    <w:pPr>
      <w:keepNext/>
      <w:outlineLvl w:val="6"/>
    </w:pPr>
    <w:rPr>
      <w:i/>
      <w:sz w:val="22"/>
    </w:rPr>
  </w:style>
  <w:style w:type="paragraph" w:styleId="Titolo8">
    <w:name w:val="heading 8"/>
    <w:basedOn w:val="Normale"/>
    <w:next w:val="Normale"/>
    <w:rsid w:val="00451589"/>
    <w:pPr>
      <w:keepNext/>
      <w:outlineLvl w:val="7"/>
    </w:pPr>
    <w:rPr>
      <w:i/>
      <w:sz w:val="22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rFonts w:ascii="Verdana" w:hAnsi="Verdana"/>
      <w:b/>
      <w:i/>
      <w:sz w:val="22"/>
    </w:rPr>
  </w:style>
  <w:style w:type="paragraph" w:styleId="Corpodeltesto2">
    <w:name w:val="Body Text 2"/>
    <w:basedOn w:val="Normale"/>
    <w:semiHidden/>
    <w:rPr>
      <w:rFonts w:ascii="Verdana" w:hAnsi="Verdana"/>
      <w:i/>
      <w:sz w:val="22"/>
    </w:rPr>
  </w:style>
  <w:style w:type="paragraph" w:styleId="Corpodeltesto3">
    <w:name w:val="Body Text 3"/>
    <w:basedOn w:val="Normale"/>
    <w:semiHidden/>
    <w:rPr>
      <w:rFonts w:ascii="Verdana" w:hAnsi="Verdana"/>
      <w:i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Ras">
    <w:name w:val="Ras"/>
    <w:basedOn w:val="Normale"/>
    <w:pPr>
      <w:spacing w:line="300" w:lineRule="exact"/>
    </w:pPr>
    <w:rPr>
      <w:rFonts w:ascii="Verdana" w:hAnsi="Verdana"/>
      <w:noProof/>
      <w:sz w:val="18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data">
    <w:name w:val="data"/>
    <w:link w:val="dataCarattere"/>
    <w:qFormat/>
    <w:rsid w:val="00003106"/>
    <w:pPr>
      <w:spacing w:before="480" w:after="480"/>
      <w:contextualSpacing/>
    </w:pPr>
  </w:style>
  <w:style w:type="paragraph" w:customStyle="1" w:styleId="funzionedelfirmatario">
    <w:name w:val="funzione del firmatario"/>
    <w:basedOn w:val="Normale"/>
    <w:link w:val="funzionedelfirmatarioCarattere"/>
    <w:rsid w:val="00AA6AC6"/>
    <w:pPr>
      <w:ind w:left="5103" w:right="851"/>
      <w:jc w:val="right"/>
      <w:outlineLvl w:val="0"/>
    </w:pPr>
  </w:style>
  <w:style w:type="character" w:customStyle="1" w:styleId="dataCarattere">
    <w:name w:val="data Carattere"/>
    <w:link w:val="data"/>
    <w:rsid w:val="00003106"/>
  </w:style>
  <w:style w:type="paragraph" w:customStyle="1" w:styleId="firma">
    <w:name w:val="firma"/>
    <w:link w:val="firmaCarattere"/>
    <w:qFormat/>
    <w:rsid w:val="00003106"/>
    <w:pPr>
      <w:spacing w:before="360" w:after="360"/>
      <w:ind w:left="4253" w:right="567"/>
      <w:contextualSpacing/>
      <w:jc w:val="center"/>
    </w:pPr>
  </w:style>
  <w:style w:type="character" w:customStyle="1" w:styleId="funzionedelfirmatarioCarattere">
    <w:name w:val="funzione del firmatario Carattere"/>
    <w:link w:val="funzionedelfirmatario"/>
    <w:rsid w:val="00AA6AC6"/>
    <w:rPr>
      <w:rFonts w:ascii="Calibri" w:eastAsia="Arial Unicode MS" w:hAnsi="Calibri"/>
      <w:sz w:val="24"/>
    </w:rPr>
  </w:style>
  <w:style w:type="character" w:customStyle="1" w:styleId="firmaCarattere">
    <w:name w:val="firma Carattere"/>
    <w:link w:val="firma"/>
    <w:rsid w:val="00003106"/>
  </w:style>
  <w:style w:type="character" w:customStyle="1" w:styleId="Titolo1Carattere">
    <w:name w:val="Titolo 1 Carattere"/>
    <w:link w:val="Titolo1"/>
    <w:locked/>
    <w:rsid w:val="00936FC2"/>
    <w:rPr>
      <w:b/>
      <w:kern w:val="28"/>
      <w:sz w:val="28"/>
    </w:rPr>
  </w:style>
  <w:style w:type="paragraph" w:customStyle="1" w:styleId="pidipaginacartaintestata">
    <w:name w:val="pièdipaginacartaintestata"/>
    <w:basedOn w:val="Testonotaapidipagina"/>
    <w:link w:val="pidipaginacartaintestataCarattere"/>
    <w:qFormat/>
    <w:rsid w:val="006012E6"/>
    <w:pPr>
      <w:spacing w:before="240"/>
      <w:ind w:left="567"/>
      <w:jc w:val="center"/>
    </w:pPr>
    <w:rPr>
      <w:sz w:val="16"/>
    </w:rPr>
  </w:style>
  <w:style w:type="character" w:customStyle="1" w:styleId="pidipaginacartaintestataCarattere">
    <w:name w:val="pièdipaginacartaintestata Carattere"/>
    <w:link w:val="pidipaginacartaintestata"/>
    <w:rsid w:val="006012E6"/>
    <w:rPr>
      <w:rFonts w:asciiTheme="minorHAnsi" w:eastAsiaTheme="minorHAnsi" w:hAnsiTheme="minorHAnsi" w:cstheme="minorBidi"/>
      <w:sz w:val="16"/>
    </w:rPr>
  </w:style>
  <w:style w:type="paragraph" w:customStyle="1" w:styleId="nomeufficiooarea">
    <w:name w:val="nome ufficio o area"/>
    <w:basedOn w:val="Intestazione"/>
    <w:link w:val="nomeufficiooareaCarattere"/>
    <w:rsid w:val="006568AE"/>
  </w:style>
  <w:style w:type="table" w:styleId="Grigliatabella">
    <w:name w:val="Table Grid"/>
    <w:basedOn w:val="Tabellanormale"/>
    <w:uiPriority w:val="39"/>
    <w:rsid w:val="0032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semiHidden/>
    <w:rsid w:val="006568AE"/>
    <w:rPr>
      <w:rFonts w:eastAsia="Arial Unicode MS"/>
      <w:sz w:val="24"/>
      <w:szCs w:val="24"/>
    </w:rPr>
  </w:style>
  <w:style w:type="character" w:customStyle="1" w:styleId="nomeufficiooareaCarattere">
    <w:name w:val="nome ufficio o area Carattere"/>
    <w:link w:val="nomeufficiooarea"/>
    <w:rsid w:val="006568AE"/>
    <w:rPr>
      <w:rFonts w:eastAsia="Arial Unicode MS"/>
      <w:sz w:val="24"/>
      <w:szCs w:val="24"/>
    </w:rPr>
  </w:style>
  <w:style w:type="paragraph" w:styleId="Titolo">
    <w:name w:val="Title"/>
    <w:link w:val="TitoloCarattere"/>
    <w:uiPriority w:val="99"/>
    <w:qFormat/>
    <w:rsid w:val="00491A21"/>
    <w:pPr>
      <w:spacing w:before="960" w:after="240"/>
      <w:contextualSpacing/>
      <w:jc w:val="center"/>
    </w:pPr>
    <w:rPr>
      <w:b/>
      <w:bCs/>
      <w:smallCaps/>
      <w:sz w:val="32"/>
      <w:szCs w:val="23"/>
      <w:lang w:val="x-none" w:eastAsia="x-none"/>
    </w:rPr>
  </w:style>
  <w:style w:type="character" w:customStyle="1" w:styleId="TitoloCarattere">
    <w:name w:val="Titolo Carattere"/>
    <w:link w:val="Titolo"/>
    <w:uiPriority w:val="99"/>
    <w:rsid w:val="00491A21"/>
    <w:rPr>
      <w:b/>
      <w:bCs/>
      <w:smallCaps/>
      <w:sz w:val="32"/>
      <w:szCs w:val="23"/>
      <w:lang w:val="x-none" w:eastAsia="x-none"/>
    </w:rPr>
  </w:style>
  <w:style w:type="paragraph" w:styleId="Sottotitolo">
    <w:name w:val="Subtitle"/>
    <w:basedOn w:val="Normale"/>
    <w:next w:val="Normale"/>
    <w:link w:val="SottotitoloCarattere"/>
    <w:uiPriority w:val="11"/>
    <w:rsid w:val="000D41E6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0D41E6"/>
    <w:rPr>
      <w:rFonts w:ascii="Cambria" w:eastAsia="Times New Roman" w:hAnsi="Cambria" w:cs="Times New Roman"/>
      <w:sz w:val="24"/>
      <w:szCs w:val="24"/>
    </w:rPr>
  </w:style>
  <w:style w:type="character" w:styleId="Enfasidelicata">
    <w:name w:val="Subtle Emphasis"/>
    <w:uiPriority w:val="19"/>
    <w:rsid w:val="000D41E6"/>
    <w:rPr>
      <w:i/>
      <w:iCs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97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097B"/>
    <w:rPr>
      <w:rFonts w:ascii="Tahoma" w:eastAsia="Arial Unicode MS" w:hAnsi="Tahoma" w:cs="Tahoma"/>
      <w:sz w:val="16"/>
      <w:szCs w:val="16"/>
    </w:rPr>
  </w:style>
  <w:style w:type="paragraph" w:customStyle="1" w:styleId="Intestazionesuperiore">
    <w:name w:val="Intestazione superiore"/>
    <w:basedOn w:val="nomeufficiooarea"/>
    <w:link w:val="IntestazionesuperioreCarattere"/>
    <w:qFormat/>
    <w:rsid w:val="00EE0D9B"/>
    <w:pPr>
      <w:tabs>
        <w:tab w:val="clear" w:pos="4819"/>
        <w:tab w:val="left" w:pos="5674"/>
      </w:tabs>
      <w:spacing w:before="0" w:after="0"/>
      <w:contextualSpacing/>
      <w:jc w:val="right"/>
    </w:pPr>
  </w:style>
  <w:style w:type="character" w:styleId="Testosegnaposto">
    <w:name w:val="Placeholder Text"/>
    <w:uiPriority w:val="99"/>
    <w:semiHidden/>
    <w:rsid w:val="00906B40"/>
    <w:rPr>
      <w:color w:val="808080"/>
    </w:rPr>
  </w:style>
  <w:style w:type="character" w:customStyle="1" w:styleId="IntestazionesuperioreCarattere">
    <w:name w:val="Intestazione superiore Carattere"/>
    <w:link w:val="Intestazionesuperiore"/>
    <w:rsid w:val="00EE0D9B"/>
  </w:style>
  <w:style w:type="paragraph" w:customStyle="1" w:styleId="firmafunzione">
    <w:name w:val="firma funzione"/>
    <w:basedOn w:val="Normale"/>
    <w:link w:val="firmafunzioneCarattere"/>
    <w:rsid w:val="00F949D2"/>
    <w:pPr>
      <w:ind w:left="5103"/>
      <w:jc w:val="right"/>
      <w:outlineLvl w:val="0"/>
    </w:pPr>
    <w:rPr>
      <w:rFonts w:ascii="Verdana" w:hAnsi="Verdana"/>
      <w:sz w:val="20"/>
    </w:rPr>
  </w:style>
  <w:style w:type="character" w:customStyle="1" w:styleId="firmafunzioneCarattere">
    <w:name w:val="firma funzione Carattere"/>
    <w:link w:val="firmafunzione"/>
    <w:rsid w:val="00F949D2"/>
    <w:rPr>
      <w:rFonts w:ascii="Verdana" w:eastAsia="Arial Unicode MS" w:hAnsi="Verdana"/>
    </w:rPr>
  </w:style>
  <w:style w:type="character" w:styleId="Rimandocommento">
    <w:name w:val="annotation reference"/>
    <w:uiPriority w:val="99"/>
    <w:semiHidden/>
    <w:unhideWhenUsed/>
    <w:rsid w:val="00F949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49D2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949D2"/>
    <w:rPr>
      <w:rFonts w:ascii="Calibri" w:eastAsia="Arial Unicode MS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49D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949D2"/>
    <w:rPr>
      <w:rFonts w:ascii="Calibri" w:eastAsia="Arial Unicode MS" w:hAnsi="Calibri"/>
      <w:b/>
      <w:bCs/>
    </w:rPr>
  </w:style>
  <w:style w:type="paragraph" w:customStyle="1" w:styleId="Imgintestazione">
    <w:name w:val="Img intestazione"/>
    <w:basedOn w:val="nomeufficiooarea"/>
    <w:link w:val="ImgintestazioneCarattere"/>
    <w:qFormat/>
    <w:rsid w:val="00550B07"/>
    <w:pPr>
      <w:spacing w:before="0" w:after="0"/>
    </w:pPr>
    <w:rPr>
      <w:noProof/>
    </w:rPr>
  </w:style>
  <w:style w:type="paragraph" w:customStyle="1" w:styleId="Elencopuntato">
    <w:name w:val="Elenco puntato"/>
    <w:basedOn w:val="Paragrafoelenco"/>
    <w:link w:val="ElencopuntatoCarattere"/>
    <w:qFormat/>
    <w:rsid w:val="005D076E"/>
    <w:pPr>
      <w:numPr>
        <w:numId w:val="7"/>
      </w:numPr>
      <w:ind w:left="511" w:hanging="227"/>
    </w:pPr>
    <w:rPr>
      <w:sz w:val="24"/>
    </w:rPr>
  </w:style>
  <w:style w:type="character" w:customStyle="1" w:styleId="ImgintestazioneCarattere">
    <w:name w:val="Img intestazione Carattere"/>
    <w:link w:val="Imgintestazione"/>
    <w:rsid w:val="00550B07"/>
    <w:rPr>
      <w:noProof/>
    </w:rPr>
  </w:style>
  <w:style w:type="paragraph" w:customStyle="1" w:styleId="testotabella">
    <w:name w:val="testo tabella"/>
    <w:basedOn w:val="Normale"/>
    <w:link w:val="testotabellaCarattere"/>
    <w:rsid w:val="00DB45A8"/>
    <w:pPr>
      <w:ind w:firstLine="142"/>
    </w:pPr>
    <w:rPr>
      <w:rFonts w:cs="Arial"/>
    </w:rPr>
  </w:style>
  <w:style w:type="character" w:customStyle="1" w:styleId="ElencopuntatoCarattere">
    <w:name w:val="Elenco puntato Carattere"/>
    <w:link w:val="Elencopuntato"/>
    <w:rsid w:val="005D076E"/>
    <w:rPr>
      <w:rFonts w:eastAsia="Calibri"/>
      <w:szCs w:val="22"/>
    </w:rPr>
  </w:style>
  <w:style w:type="character" w:customStyle="1" w:styleId="testotabellaCarattere">
    <w:name w:val="testo tabella Carattere"/>
    <w:link w:val="testotabella"/>
    <w:rsid w:val="00DB45A8"/>
    <w:rPr>
      <w:rFonts w:ascii="Calibri" w:hAnsi="Calibri" w:cs="Arial"/>
      <w:sz w:val="24"/>
    </w:rPr>
  </w:style>
  <w:style w:type="paragraph" w:customStyle="1" w:styleId="Testotabella0">
    <w:name w:val="Testo tabella"/>
    <w:basedOn w:val="testotabella"/>
    <w:link w:val="TestotabellaCarattere0"/>
    <w:rsid w:val="00DB45A8"/>
  </w:style>
  <w:style w:type="paragraph" w:customStyle="1" w:styleId="Testotabella2">
    <w:name w:val="Testo tabella2"/>
    <w:basedOn w:val="Testotabella0"/>
    <w:link w:val="Testotabella2Carattere"/>
    <w:qFormat/>
    <w:rsid w:val="004A488F"/>
    <w:pPr>
      <w:spacing w:before="60" w:after="60"/>
      <w:ind w:firstLine="0"/>
      <w:jc w:val="left"/>
    </w:pPr>
    <w:rPr>
      <w:szCs w:val="22"/>
    </w:rPr>
  </w:style>
  <w:style w:type="character" w:customStyle="1" w:styleId="TestotabellaCarattere0">
    <w:name w:val="Testo tabella Carattere"/>
    <w:basedOn w:val="testotabellaCarattere"/>
    <w:link w:val="Testotabella0"/>
    <w:rsid w:val="00DB45A8"/>
    <w:rPr>
      <w:rFonts w:ascii="Calibri" w:hAnsi="Calibri" w:cs="Arial"/>
      <w:sz w:val="24"/>
    </w:rPr>
  </w:style>
  <w:style w:type="character" w:customStyle="1" w:styleId="Testotabella2Carattere">
    <w:name w:val="Testo tabella2 Carattere"/>
    <w:basedOn w:val="TestotabellaCarattere0"/>
    <w:link w:val="Testotabella2"/>
    <w:rsid w:val="004A488F"/>
    <w:rPr>
      <w:rFonts w:ascii="Calibri" w:hAnsi="Calibri" w:cs="Arial"/>
      <w:sz w:val="24"/>
      <w:szCs w:val="22"/>
    </w:rPr>
  </w:style>
  <w:style w:type="paragraph" w:customStyle="1" w:styleId="Corpodeltesto21">
    <w:name w:val="Corpo del testo 21"/>
    <w:basedOn w:val="Normale"/>
    <w:rsid w:val="006656F3"/>
    <w:pPr>
      <w:suppressAutoHyphens/>
      <w:spacing w:before="0" w:after="0" w:line="540" w:lineRule="atLeast"/>
    </w:pPr>
    <w:rPr>
      <w:rFonts w:ascii="Times New Roman" w:hAnsi="Times New Roman"/>
      <w:lang w:eastAsia="ar-SA"/>
    </w:rPr>
  </w:style>
  <w:style w:type="paragraph" w:styleId="Paragrafoelenco">
    <w:name w:val="List Paragraph"/>
    <w:basedOn w:val="Normale"/>
    <w:link w:val="ParagrafoelencoCarattere"/>
    <w:uiPriority w:val="34"/>
    <w:rsid w:val="006656F3"/>
    <w:pPr>
      <w:spacing w:before="0"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6656F3"/>
    <w:pPr>
      <w:spacing w:before="100" w:beforeAutospacing="1" w:after="100" w:afterAutospacing="1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56F3"/>
    <w:pPr>
      <w:spacing w:before="0" w:after="0"/>
    </w:pPr>
    <w:rPr>
      <w:rFonts w:asciiTheme="minorHAnsi" w:eastAsiaTheme="minorHAnsi" w:hAnsiTheme="minorHAnsi" w:cstheme="minorBid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56F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56F3"/>
    <w:rPr>
      <w:vertAlign w:val="superscript"/>
    </w:rPr>
  </w:style>
  <w:style w:type="paragraph" w:customStyle="1" w:styleId="destinatario">
    <w:name w:val="destinatario"/>
    <w:basedOn w:val="Normale"/>
    <w:link w:val="destinatarioCarattere"/>
    <w:rsid w:val="00003106"/>
    <w:pPr>
      <w:spacing w:after="0"/>
      <w:ind w:left="5954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936FC2"/>
    <w:rPr>
      <w:b/>
    </w:rPr>
  </w:style>
  <w:style w:type="character" w:customStyle="1" w:styleId="destinatarioCarattere">
    <w:name w:val="destinatario Carattere"/>
    <w:basedOn w:val="Titolo2Carattere"/>
    <w:link w:val="destinatario"/>
    <w:rsid w:val="00003106"/>
    <w:rPr>
      <w:b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3BC"/>
    <w:rPr>
      <w:rFonts w:ascii="Calibri" w:eastAsia="Arial Unicode MS" w:hAnsi="Calibri"/>
      <w:sz w:val="24"/>
    </w:rPr>
  </w:style>
  <w:style w:type="paragraph" w:customStyle="1" w:styleId="Stile">
    <w:name w:val="Stile"/>
    <w:rsid w:val="000D5F1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itolo30">
    <w:name w:val="titolo 3"/>
    <w:basedOn w:val="Normale"/>
    <w:link w:val="titolo3Carattere"/>
    <w:rsid w:val="000D5F14"/>
    <w:pPr>
      <w:widowControl w:val="0"/>
      <w:autoSpaceDE w:val="0"/>
      <w:autoSpaceDN w:val="0"/>
      <w:adjustRightInd w:val="0"/>
      <w:spacing w:after="240"/>
      <w:jc w:val="center"/>
    </w:pPr>
    <w:rPr>
      <w:b/>
      <w:bCs/>
    </w:rPr>
  </w:style>
  <w:style w:type="paragraph" w:customStyle="1" w:styleId="elencopuntatonumeri">
    <w:name w:val="elenco puntato numeri"/>
    <w:basedOn w:val="Paragrafoelenco"/>
    <w:link w:val="elencopuntatonumeriCarattere"/>
    <w:qFormat/>
    <w:rsid w:val="003A70B8"/>
    <w:pPr>
      <w:widowControl w:val="0"/>
      <w:numPr>
        <w:numId w:val="10"/>
      </w:numPr>
      <w:autoSpaceDE w:val="0"/>
      <w:autoSpaceDN w:val="0"/>
      <w:adjustRightInd w:val="0"/>
      <w:spacing w:line="360" w:lineRule="auto"/>
      <w:ind w:left="794" w:hanging="227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0"/>
    <w:rsid w:val="000D5F14"/>
    <w:rPr>
      <w:rFonts w:ascii="Calibri" w:eastAsia="Arial Unicode MS" w:hAnsi="Calibri"/>
      <w:b/>
      <w:bCs/>
      <w:sz w:val="24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E25DE"/>
    <w:rPr>
      <w:rFonts w:ascii="Calibri" w:eastAsia="Calibri" w:hAnsi="Calibri"/>
      <w:sz w:val="22"/>
      <w:szCs w:val="22"/>
      <w:lang w:eastAsia="en-US"/>
    </w:rPr>
  </w:style>
  <w:style w:type="character" w:customStyle="1" w:styleId="elencopuntatonumeriCarattere">
    <w:name w:val="elenco puntato numeri Carattere"/>
    <w:basedOn w:val="ParagrafoelencoCarattere"/>
    <w:link w:val="elencopuntatonumeri"/>
    <w:rsid w:val="003A70B8"/>
    <w:rPr>
      <w:rFonts w:ascii="Calibri" w:eastAsia="Calibri" w:hAnsi="Calibri"/>
      <w:sz w:val="22"/>
      <w:szCs w:val="22"/>
      <w:lang w:eastAsia="en-US"/>
    </w:rPr>
  </w:style>
  <w:style w:type="paragraph" w:customStyle="1" w:styleId="Oggetto3">
    <w:name w:val="Oggetto3"/>
    <w:link w:val="Oggetto3Carattere"/>
    <w:rsid w:val="00D616B9"/>
    <w:rPr>
      <w:b/>
    </w:rPr>
  </w:style>
  <w:style w:type="character" w:customStyle="1" w:styleId="Oggetto3Carattere">
    <w:name w:val="Oggetto3 Carattere"/>
    <w:basedOn w:val="Titolo2Carattere"/>
    <w:link w:val="Oggetto3"/>
    <w:rsid w:val="00D616B9"/>
    <w:rPr>
      <w:b/>
      <w:sz w:val="32"/>
    </w:rPr>
  </w:style>
  <w:style w:type="paragraph" w:customStyle="1" w:styleId="Oggetto">
    <w:name w:val="Oggetto"/>
    <w:link w:val="OggettoCarattere"/>
    <w:qFormat/>
    <w:rsid w:val="00983FEF"/>
    <w:pPr>
      <w:spacing w:before="720" w:after="480"/>
      <w:ind w:left="947" w:hanging="947"/>
      <w:contextualSpacing/>
    </w:pPr>
    <w:rPr>
      <w:b/>
    </w:rPr>
  </w:style>
  <w:style w:type="character" w:customStyle="1" w:styleId="OggettoCarattere">
    <w:name w:val="Oggetto Carattere"/>
    <w:basedOn w:val="Oggetto3Carattere"/>
    <w:link w:val="Oggetto"/>
    <w:rsid w:val="00983FEF"/>
    <w:rPr>
      <w:b/>
      <w:sz w:val="32"/>
    </w:rPr>
  </w:style>
  <w:style w:type="paragraph" w:styleId="Nessunaspaziatura">
    <w:name w:val="No Spacing"/>
    <w:uiPriority w:val="1"/>
    <w:rsid w:val="0059050C"/>
    <w:pPr>
      <w:ind w:firstLine="567"/>
      <w:jc w:val="both"/>
    </w:pPr>
  </w:style>
  <w:style w:type="paragraph" w:customStyle="1" w:styleId="tabella">
    <w:name w:val="tabella"/>
    <w:basedOn w:val="Testotabella2"/>
    <w:link w:val="tabellaCarattere"/>
    <w:qFormat/>
    <w:rsid w:val="00153DFC"/>
  </w:style>
  <w:style w:type="character" w:customStyle="1" w:styleId="tabellaCarattere">
    <w:name w:val="tabella Carattere"/>
    <w:basedOn w:val="Testotabella2Carattere"/>
    <w:link w:val="tabella"/>
    <w:rsid w:val="00153DFC"/>
    <w:rPr>
      <w:rFonts w:ascii="Calibri" w:hAnsi="Calibri" w:cs="Arial"/>
      <w:sz w:val="24"/>
      <w:szCs w:val="22"/>
    </w:rPr>
  </w:style>
  <w:style w:type="paragraph" w:customStyle="1" w:styleId="Destinatari">
    <w:name w:val="Destinatari"/>
    <w:basedOn w:val="Titolo"/>
    <w:link w:val="DestinatariCarattere"/>
    <w:qFormat/>
    <w:rsid w:val="00AA6465"/>
    <w:pPr>
      <w:spacing w:before="120" w:after="120"/>
      <w:contextualSpacing w:val="0"/>
    </w:pPr>
    <w:rPr>
      <w:smallCaps w:val="0"/>
      <w:sz w:val="24"/>
      <w:lang w:val="it-IT"/>
    </w:rPr>
  </w:style>
  <w:style w:type="character" w:customStyle="1" w:styleId="DestinatariCarattere">
    <w:name w:val="Destinatari Carattere"/>
    <w:basedOn w:val="TitoloCarattere"/>
    <w:link w:val="Destinatari"/>
    <w:rsid w:val="00AA6465"/>
    <w:rPr>
      <w:b/>
      <w:bCs/>
      <w:smallCaps w:val="0"/>
      <w:sz w:val="32"/>
      <w:szCs w:val="23"/>
      <w:lang w:val="x-none" w:eastAsia="x-none"/>
    </w:rPr>
  </w:style>
  <w:style w:type="character" w:styleId="Numeropagina">
    <w:name w:val="page number"/>
    <w:basedOn w:val="Carpredefinitoparagrafo"/>
    <w:uiPriority w:val="99"/>
    <w:semiHidden/>
    <w:unhideWhenUsed/>
    <w:rsid w:val="005315A2"/>
  </w:style>
  <w:style w:type="paragraph" w:customStyle="1" w:styleId="Default">
    <w:name w:val="Default"/>
    <w:rsid w:val="00B17049"/>
    <w:pPr>
      <w:autoSpaceDE w:val="0"/>
      <w:autoSpaceDN w:val="0"/>
      <w:adjustRightInd w:val="0"/>
    </w:pPr>
    <w:rPr>
      <w:rFonts w:eastAsiaTheme="minorHAns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hela\Formez\Documentazione\ModelloDocBase_v0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47AB-92BB-43AE-95A9-7EB6E86A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ModelloDocBase_v07</Template>
  <TotalTime>14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Nota</vt:lpstr>
    </vt:vector>
  </TitlesOfParts>
  <Company>Formez PA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Nota</dc:title>
  <dc:creator>Formez PA</dc:creator>
  <cp:lastModifiedBy>Ferdinando</cp:lastModifiedBy>
  <cp:revision>4</cp:revision>
  <cp:lastPrinted>2020-04-07T11:44:00Z</cp:lastPrinted>
  <dcterms:created xsi:type="dcterms:W3CDTF">2020-04-16T06:57:00Z</dcterms:created>
  <dcterms:modified xsi:type="dcterms:W3CDTF">2020-04-16T15:12:00Z</dcterms:modified>
</cp:coreProperties>
</file>